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Page 1"/>
      </w:tblPr>
      <w:tblGrid>
        <w:gridCol w:w="3846"/>
        <w:gridCol w:w="1014"/>
        <w:gridCol w:w="4630"/>
        <w:gridCol w:w="1081"/>
        <w:gridCol w:w="3843"/>
      </w:tblGrid>
      <w:tr w:rsidR="00457357">
        <w:trPr>
          <w:cantSplit/>
          <w:trHeight w:hRule="exact" w:val="10656"/>
          <w:jc w:val="center"/>
        </w:trPr>
        <w:tc>
          <w:tcPr>
            <w:tcW w:w="3846" w:type="dxa"/>
          </w:tcPr>
          <w:tbl>
            <w:tblPr>
              <w:tblStyle w:val="BrochureHostTabl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31"/>
            </w:tblGrid>
            <w:tr w:rsidR="00457357">
              <w:trPr>
                <w:trHeight w:hRule="exact" w:val="86"/>
              </w:trPr>
              <w:tc>
                <w:tcPr>
                  <w:tcW w:w="3831" w:type="dxa"/>
                  <w:shd w:val="clear" w:color="auto" w:fill="000000" w:themeFill="text1"/>
                </w:tcPr>
                <w:p w:rsidR="00457357" w:rsidRDefault="00457357">
                  <w:pPr>
                    <w:spacing w:after="180" w:line="288" w:lineRule="auto"/>
                  </w:pPr>
                </w:p>
              </w:tc>
            </w:tr>
          </w:tbl>
          <w:p w:rsidR="000C1085" w:rsidRPr="0006739E" w:rsidRDefault="000C1085" w:rsidP="000C1085">
            <w:pPr>
              <w:pStyle w:val="Heading2"/>
              <w:pBdr>
                <w:bottom w:val="single" w:sz="4" w:space="4" w:color="auto"/>
              </w:pBdr>
              <w:rPr>
                <w:color w:val="EF4623" w:themeColor="accent1"/>
                <w:sz w:val="40"/>
                <w:szCs w:val="40"/>
              </w:rPr>
            </w:pPr>
            <w:r w:rsidRPr="0006739E">
              <w:rPr>
                <w:color w:val="EF4623" w:themeColor="accent1"/>
                <w:sz w:val="40"/>
                <w:szCs w:val="40"/>
              </w:rPr>
              <w:t>Example Ticket</w:t>
            </w:r>
          </w:p>
          <w:p w:rsidR="000C1085" w:rsidRPr="0064527D" w:rsidRDefault="0006739E" w:rsidP="0064527D">
            <w:pPr>
              <w:pStyle w:val="ListBullet"/>
              <w:numPr>
                <w:ilvl w:val="0"/>
                <w:numId w:val="0"/>
              </w:numPr>
              <w:ind w:left="216" w:hanging="216"/>
              <w:rPr>
                <w:sz w:val="24"/>
                <w:szCs w:val="24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3140710</wp:posOffset>
                      </wp:positionV>
                      <wp:extent cx="9525" cy="40957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6D234F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35pt,247.3pt" to="121.1pt,2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" strokecolor="black [3040]"/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3150235</wp:posOffset>
                      </wp:positionV>
                      <wp:extent cx="323850" cy="209550"/>
                      <wp:effectExtent l="38100" t="0" r="19050" b="571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4E3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23.35pt;margin-top:248.05pt;width:25.5pt;height:16.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  <w:r w:rsidR="0064527D">
              <w:rPr>
                <w:noProof/>
                <w:lang w:val="en-CA" w:eastAsia="en-CA"/>
              </w:rPr>
              <w:drawing>
                <wp:inline distT="0" distB="0" distL="0" distR="0" wp14:anchorId="71B17527" wp14:editId="362A264E">
                  <wp:extent cx="4494456" cy="2142054"/>
                  <wp:effectExtent l="0" t="508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532095" cy="2159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1085" w:rsidRPr="0006739E" w:rsidRDefault="000C1085" w:rsidP="000C1085">
            <w:pPr>
              <w:pStyle w:val="Heading2"/>
              <w:pBdr>
                <w:bottom w:val="single" w:sz="4" w:space="4" w:color="auto"/>
              </w:pBdr>
              <w:rPr>
                <w:color w:val="EF4623" w:themeColor="accent1"/>
                <w:sz w:val="40"/>
                <w:szCs w:val="40"/>
              </w:rPr>
            </w:pPr>
            <w:r w:rsidRPr="0006739E">
              <w:rPr>
                <w:color w:val="EF4623" w:themeColor="accent1"/>
                <w:sz w:val="40"/>
                <w:szCs w:val="40"/>
              </w:rPr>
              <w:t>FAQ’s</w:t>
            </w:r>
          </w:p>
          <w:p w:rsidR="000C1085" w:rsidRDefault="000C1085" w:rsidP="0064527D">
            <w:pPr>
              <w:pStyle w:val="ListBullet"/>
            </w:pPr>
            <w:r>
              <w:t xml:space="preserve">Go to </w:t>
            </w:r>
            <w:hyperlink r:id="rId8" w:history="1">
              <w:r w:rsidR="0064527D" w:rsidRPr="00337A61">
                <w:rPr>
                  <w:rStyle w:val="Hyperlink"/>
                </w:rPr>
                <w:t>http://whissell.zendesk.com/home</w:t>
              </w:r>
            </w:hyperlink>
            <w:r w:rsidR="0064527D">
              <w:t xml:space="preserve"> for common questions and tutorials! </w:t>
            </w:r>
          </w:p>
          <w:p w:rsidR="00457357" w:rsidRDefault="00457357" w:rsidP="000C1085">
            <w:pPr>
              <w:pStyle w:val="Heading1"/>
            </w:pPr>
          </w:p>
        </w:tc>
        <w:tc>
          <w:tcPr>
            <w:tcW w:w="1014" w:type="dxa"/>
            <w:textDirection w:val="btLr"/>
          </w:tcPr>
          <w:p w:rsidR="00457357" w:rsidRDefault="00457357"/>
        </w:tc>
        <w:tc>
          <w:tcPr>
            <w:tcW w:w="4630" w:type="dxa"/>
          </w:tcPr>
          <w:tbl>
            <w:tblPr>
              <w:tblStyle w:val="BrochureHostTable"/>
              <w:tblW w:w="5000" w:type="pct"/>
              <w:tblLayout w:type="fixed"/>
              <w:tblLook w:val="04A0" w:firstRow="1" w:lastRow="0" w:firstColumn="1" w:lastColumn="0" w:noHBand="0" w:noVBand="1"/>
              <w:tblDescription w:val="Mailer"/>
            </w:tblPr>
            <w:tblGrid>
              <w:gridCol w:w="3217"/>
              <w:gridCol w:w="1328"/>
              <w:gridCol w:w="85"/>
            </w:tblGrid>
            <w:tr w:rsidR="00457357">
              <w:trPr>
                <w:cantSplit/>
                <w:trHeight w:hRule="exact" w:val="2016"/>
              </w:trPr>
              <w:tc>
                <w:tcPr>
                  <w:tcW w:w="3474" w:type="pct"/>
                  <w:textDirection w:val="btLr"/>
                </w:tcPr>
                <w:p w:rsidR="00457357" w:rsidRDefault="00457357">
                  <w:pPr>
                    <w:spacing w:after="180" w:line="288" w:lineRule="auto"/>
                  </w:pPr>
                </w:p>
              </w:tc>
              <w:tc>
                <w:tcPr>
                  <w:tcW w:w="1434" w:type="pct"/>
                  <w:textDirection w:val="btLr"/>
                  <w:vAlign w:val="bottom"/>
                </w:tcPr>
                <w:p w:rsidR="00457357" w:rsidRDefault="00457357">
                  <w:pPr>
                    <w:spacing w:after="180" w:line="288" w:lineRule="auto"/>
                  </w:pPr>
                </w:p>
              </w:tc>
              <w:tc>
                <w:tcPr>
                  <w:tcW w:w="92" w:type="pct"/>
                  <w:shd w:val="clear" w:color="auto" w:fill="000000" w:themeFill="text1"/>
                  <w:textDirection w:val="btLr"/>
                  <w:vAlign w:val="bottom"/>
                </w:tcPr>
                <w:p w:rsidR="00457357" w:rsidRDefault="00457357">
                  <w:pPr>
                    <w:spacing w:after="180" w:line="288" w:lineRule="auto"/>
                  </w:pPr>
                </w:p>
              </w:tc>
            </w:tr>
            <w:tr w:rsidR="00457357">
              <w:trPr>
                <w:cantSplit/>
                <w:trHeight w:hRule="exact" w:val="288"/>
              </w:trPr>
              <w:tc>
                <w:tcPr>
                  <w:tcW w:w="3474" w:type="pct"/>
                  <w:textDirection w:val="btLr"/>
                </w:tcPr>
                <w:p w:rsidR="00457357" w:rsidRDefault="00457357">
                  <w:pPr>
                    <w:spacing w:after="180" w:line="288" w:lineRule="auto"/>
                  </w:pPr>
                </w:p>
              </w:tc>
              <w:tc>
                <w:tcPr>
                  <w:tcW w:w="1434" w:type="pct"/>
                  <w:textDirection w:val="btLr"/>
                  <w:vAlign w:val="bottom"/>
                </w:tcPr>
                <w:p w:rsidR="00457357" w:rsidRDefault="00457357">
                  <w:pPr>
                    <w:spacing w:after="180" w:line="288" w:lineRule="auto"/>
                  </w:pPr>
                </w:p>
              </w:tc>
              <w:tc>
                <w:tcPr>
                  <w:tcW w:w="92" w:type="pct"/>
                  <w:shd w:val="clear" w:color="auto" w:fill="auto"/>
                  <w:textDirection w:val="btLr"/>
                  <w:vAlign w:val="bottom"/>
                </w:tcPr>
                <w:p w:rsidR="00457357" w:rsidRDefault="00457357">
                  <w:pPr>
                    <w:spacing w:after="180" w:line="288" w:lineRule="auto"/>
                  </w:pPr>
                </w:p>
              </w:tc>
            </w:tr>
            <w:tr w:rsidR="00457357">
              <w:trPr>
                <w:cantSplit/>
                <w:trHeight w:hRule="exact" w:val="5472"/>
              </w:trPr>
              <w:tc>
                <w:tcPr>
                  <w:tcW w:w="3474" w:type="pct"/>
                  <w:textDirection w:val="btLr"/>
                </w:tcPr>
                <w:p w:rsidR="00457357" w:rsidRDefault="00752687">
                  <w:pPr>
                    <w:pStyle w:val="ContactInfo"/>
                    <w:spacing w:line="288" w:lineRule="auto"/>
                  </w:pPr>
                  <w:r>
                    <w:rPr>
                      <w:noProof/>
                      <w:lang w:val="en-CA" w:eastAsia="en-CA"/>
                    </w:rPr>
                    <w:drawing>
                      <wp:inline distT="0" distB="0" distL="0" distR="0">
                        <wp:extent cx="3220750" cy="831649"/>
                        <wp:effectExtent l="0" t="5398" r="0" b="0"/>
                        <wp:docPr id="6" name="Picture 6" descr="Description: \\WC-VMS-2\Corporate\Corporate\Logos\New Logos\Whissell.Logo.Remi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\\WC-VMS-2\Corporate\Corporate\Logos\New Logos\Whissell.Logo.Remi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3272865" cy="8451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34" w:type="pct"/>
                  <w:textDirection w:val="btLr"/>
                  <w:vAlign w:val="bottom"/>
                </w:tcPr>
                <w:p w:rsidR="00457357" w:rsidRDefault="00457357">
                  <w:pPr>
                    <w:pStyle w:val="ContactInfo"/>
                    <w:spacing w:line="288" w:lineRule="auto"/>
                    <w:rPr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92" w:type="pct"/>
                  <w:shd w:val="clear" w:color="auto" w:fill="000000" w:themeFill="text1"/>
                  <w:textDirection w:val="btLr"/>
                  <w:vAlign w:val="bottom"/>
                </w:tcPr>
                <w:p w:rsidR="00457357" w:rsidRDefault="00457357">
                  <w:pPr>
                    <w:spacing w:after="180" w:line="288" w:lineRule="auto"/>
                  </w:pPr>
                </w:p>
              </w:tc>
            </w:tr>
            <w:tr w:rsidR="00457357">
              <w:trPr>
                <w:cantSplit/>
                <w:trHeight w:hRule="exact" w:val="2880"/>
              </w:trPr>
              <w:tc>
                <w:tcPr>
                  <w:tcW w:w="3474" w:type="pct"/>
                  <w:textDirection w:val="btLr"/>
                </w:tcPr>
                <w:p w:rsidR="00457357" w:rsidRDefault="00F90B6E">
                  <w:pPr>
                    <w:pStyle w:val="ContactInfo"/>
                    <w:spacing w:line="288" w:lineRule="auto"/>
                  </w:pPr>
                  <w:sdt>
                    <w:sdtPr>
                      <w:alias w:val="Address"/>
                      <w:tag w:val="Address"/>
                      <w:id w:val="-1189594973"/>
                      <w:temporary/>
                      <w:showingPlcHdr/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0C1085">
                        <w:t xml:space="preserve">     </w:t>
                      </w:r>
                    </w:sdtContent>
                  </w:sdt>
                </w:p>
              </w:tc>
              <w:tc>
                <w:tcPr>
                  <w:tcW w:w="1434" w:type="pct"/>
                  <w:textDirection w:val="btLr"/>
                  <w:vAlign w:val="bottom"/>
                </w:tcPr>
                <w:p w:rsidR="00457357" w:rsidRDefault="00457357">
                  <w:pPr>
                    <w:pStyle w:val="ContactInfo"/>
                    <w:spacing w:line="288" w:lineRule="auto"/>
                  </w:pPr>
                </w:p>
              </w:tc>
              <w:tc>
                <w:tcPr>
                  <w:tcW w:w="92" w:type="pct"/>
                  <w:shd w:val="clear" w:color="auto" w:fill="000000" w:themeFill="text1"/>
                  <w:textDirection w:val="btLr"/>
                  <w:vAlign w:val="bottom"/>
                </w:tcPr>
                <w:p w:rsidR="00457357" w:rsidRDefault="00457357">
                  <w:pPr>
                    <w:spacing w:after="180" w:line="288" w:lineRule="auto"/>
                  </w:pPr>
                </w:p>
              </w:tc>
            </w:tr>
          </w:tbl>
          <w:p w:rsidR="00457357" w:rsidRDefault="00457357"/>
        </w:tc>
        <w:tc>
          <w:tcPr>
            <w:tcW w:w="1081" w:type="dxa"/>
            <w:textDirection w:val="btLr"/>
          </w:tcPr>
          <w:p w:rsidR="00457357" w:rsidRDefault="00457357"/>
        </w:tc>
        <w:tc>
          <w:tcPr>
            <w:tcW w:w="3843" w:type="dxa"/>
          </w:tcPr>
          <w:tbl>
            <w:tblPr>
              <w:tblStyle w:val="BrochureHostTabl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8"/>
            </w:tblGrid>
            <w:tr w:rsidR="00457357">
              <w:trPr>
                <w:trHeight w:val="5328"/>
              </w:trPr>
              <w:sdt>
                <w:sdtPr>
                  <w:alias w:val="Company Name"/>
                  <w:tag w:val=""/>
                  <w:id w:val="1289861575"/>
                  <w:placeholder>
                    <w:docPart w:val="4A7A13CA56444FFCBDD0E01012E4BFF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tc>
                    <w:tcPr>
                      <w:tcW w:w="3828" w:type="dxa"/>
                      <w:vAlign w:val="bottom"/>
                    </w:tcPr>
                    <w:p w:rsidR="00457357" w:rsidRDefault="00B43267" w:rsidP="00B43267">
                      <w:pPr>
                        <w:pStyle w:val="Title"/>
                      </w:pPr>
                      <w:r>
                        <w:t>Whissell</w:t>
                      </w:r>
                    </w:p>
                  </w:tc>
                </w:sdtContent>
              </w:sdt>
            </w:tr>
            <w:tr w:rsidR="00457357">
              <w:trPr>
                <w:trHeight w:hRule="exact" w:val="86"/>
              </w:trPr>
              <w:tc>
                <w:tcPr>
                  <w:tcW w:w="3828" w:type="dxa"/>
                  <w:shd w:val="clear" w:color="auto" w:fill="000000" w:themeFill="text1"/>
                </w:tcPr>
                <w:p w:rsidR="00457357" w:rsidRDefault="00457357">
                  <w:pPr>
                    <w:spacing w:after="180" w:line="288" w:lineRule="auto"/>
                  </w:pPr>
                </w:p>
              </w:tc>
            </w:tr>
            <w:tr w:rsidR="00457357">
              <w:trPr>
                <w:trHeight w:val="2650"/>
              </w:trPr>
              <w:tc>
                <w:tcPr>
                  <w:tcW w:w="3828" w:type="dxa"/>
                </w:tcPr>
                <w:p w:rsidR="00457357" w:rsidRDefault="00B43267" w:rsidP="00B43267">
                  <w:pPr>
                    <w:pStyle w:val="Subtitle"/>
                  </w:pPr>
                  <w:r>
                    <w:t>Help Desk &amp; Ticketing System</w:t>
                  </w:r>
                </w:p>
                <w:p w:rsidR="00B43267" w:rsidRDefault="000E5DB8" w:rsidP="000E5DB8">
                  <w:pPr>
                    <w:jc w:val="right"/>
                  </w:pPr>
                  <w:r>
                    <w:t xml:space="preserve">Web:     </w:t>
                  </w:r>
                  <w:r w:rsidRPr="000E5DB8">
                    <w:t>http://helpdesk.whissell</w:t>
                  </w:r>
                  <w:r>
                    <w:t>.ca</w:t>
                  </w:r>
                </w:p>
                <w:p w:rsidR="000E5DB8" w:rsidRPr="00B43267" w:rsidRDefault="000E5DB8" w:rsidP="000E5DB8">
                  <w:pPr>
                    <w:jc w:val="center"/>
                  </w:pPr>
                  <w:r>
                    <w:t xml:space="preserve">     E-mail:     helpdesk@whissell.ca</w:t>
                  </w:r>
                </w:p>
              </w:tc>
            </w:tr>
            <w:tr w:rsidR="00457357">
              <w:trPr>
                <w:trHeight w:val="2592"/>
              </w:trPr>
              <w:tc>
                <w:tcPr>
                  <w:tcW w:w="3828" w:type="dxa"/>
                  <w:vAlign w:val="bottom"/>
                </w:tcPr>
                <w:p w:rsidR="00457357" w:rsidRDefault="00F90B6E">
                  <w:pPr>
                    <w:pStyle w:val="NoSpacing"/>
                  </w:pPr>
                  <w:r>
                    <w:t xml:space="preserve">  </w:t>
                  </w:r>
                  <w:bookmarkStart w:id="0" w:name="_GoBack"/>
                  <w:bookmarkEnd w:id="0"/>
                  <w:r w:rsidR="00752687">
                    <w:rPr>
                      <w:noProof/>
                      <w:lang w:val="en-CA" w:eastAsia="en-CA"/>
                    </w:rPr>
                    <w:drawing>
                      <wp:inline distT="0" distB="0" distL="0" distR="0">
                        <wp:extent cx="2028825" cy="523875"/>
                        <wp:effectExtent l="0" t="0" r="9525" b="9525"/>
                        <wp:docPr id="4" name="Picture 4" descr="Description: \\WC-VMS-2\Corporate\Corporate\Logos\New Logos\Whissell.Logo.Remi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\\WC-VMS-2\Corporate\Corporate\Logos\New Logos\Whissell.Logo.Remi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882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5DB8">
              <w:trPr>
                <w:trHeight w:val="2592"/>
              </w:trPr>
              <w:tc>
                <w:tcPr>
                  <w:tcW w:w="3828" w:type="dxa"/>
                  <w:vAlign w:val="bottom"/>
                </w:tcPr>
                <w:p w:rsidR="000E5DB8" w:rsidRDefault="000E5DB8">
                  <w:pPr>
                    <w:pStyle w:val="NoSpacing"/>
                    <w:rPr>
                      <w:noProof/>
                      <w:lang w:val="en-CA" w:eastAsia="en-CA"/>
                    </w:rPr>
                  </w:pPr>
                </w:p>
              </w:tc>
            </w:tr>
          </w:tbl>
          <w:p w:rsidR="00457357" w:rsidRDefault="00457357"/>
        </w:tc>
      </w:tr>
    </w:tbl>
    <w:p w:rsidR="00457357" w:rsidRDefault="00457357">
      <w:pPr>
        <w:pStyle w:val="NoSpacing"/>
        <w:rPr>
          <w:sz w:val="8"/>
        </w:rPr>
      </w:pPr>
    </w:p>
    <w:tbl>
      <w:tblPr>
        <w:tblW w:w="144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1438"/>
        <w:gridCol w:w="3846"/>
        <w:gridCol w:w="1439"/>
        <w:gridCol w:w="3846"/>
      </w:tblGrid>
      <w:tr w:rsidR="00457357" w:rsidTr="00D454D0">
        <w:trPr>
          <w:cantSplit/>
          <w:trHeight w:hRule="exact" w:val="86"/>
          <w:jc w:val="center"/>
        </w:trPr>
        <w:tc>
          <w:tcPr>
            <w:tcW w:w="3845" w:type="dxa"/>
            <w:shd w:val="clear" w:color="auto" w:fill="000000" w:themeFill="text1"/>
          </w:tcPr>
          <w:p w:rsidR="00457357" w:rsidRDefault="00457357"/>
        </w:tc>
        <w:tc>
          <w:tcPr>
            <w:tcW w:w="1438" w:type="dxa"/>
          </w:tcPr>
          <w:p w:rsidR="00457357" w:rsidRDefault="00457357"/>
        </w:tc>
        <w:tc>
          <w:tcPr>
            <w:tcW w:w="3846" w:type="dxa"/>
            <w:shd w:val="clear" w:color="auto" w:fill="000000" w:themeFill="text1"/>
          </w:tcPr>
          <w:p w:rsidR="00457357" w:rsidRDefault="00457357"/>
        </w:tc>
        <w:tc>
          <w:tcPr>
            <w:tcW w:w="1439" w:type="dxa"/>
          </w:tcPr>
          <w:p w:rsidR="00457357" w:rsidRDefault="00457357"/>
        </w:tc>
        <w:tc>
          <w:tcPr>
            <w:tcW w:w="3846" w:type="dxa"/>
            <w:shd w:val="clear" w:color="auto" w:fill="000000" w:themeFill="text1"/>
          </w:tcPr>
          <w:p w:rsidR="00457357" w:rsidRDefault="00457357"/>
        </w:tc>
      </w:tr>
      <w:tr w:rsidR="00E902E9" w:rsidTr="00D454D0">
        <w:trPr>
          <w:cantSplit/>
          <w:trHeight w:hRule="exact" w:val="10570"/>
          <w:jc w:val="center"/>
        </w:trPr>
        <w:tc>
          <w:tcPr>
            <w:tcW w:w="3845" w:type="dxa"/>
          </w:tcPr>
          <w:p w:rsidR="00E902E9" w:rsidRPr="0006739E" w:rsidRDefault="00E902E9" w:rsidP="00E902E9">
            <w:pPr>
              <w:pStyle w:val="Heading2"/>
              <w:rPr>
                <w:color w:val="EF4623" w:themeColor="accent1"/>
                <w:sz w:val="40"/>
                <w:szCs w:val="40"/>
              </w:rPr>
            </w:pPr>
            <w:r w:rsidRPr="0006739E">
              <w:rPr>
                <w:color w:val="EF4623" w:themeColor="accent1"/>
                <w:sz w:val="40"/>
                <w:szCs w:val="40"/>
              </w:rPr>
              <w:t>What Is It?</w:t>
            </w:r>
          </w:p>
          <w:p w:rsidR="00E902E9" w:rsidRDefault="00E902E9" w:rsidP="00E902E9">
            <w:pPr>
              <w:pStyle w:val="ListBullet"/>
            </w:pPr>
            <w:r>
              <w:t>Zendesk is a simple to use online ticketing system that will allow the IT department to better help you with your device questions, problems and needs.</w:t>
            </w:r>
          </w:p>
          <w:p w:rsidR="00E902E9" w:rsidRDefault="00E902E9" w:rsidP="00E902E9">
            <w:pPr>
              <w:pStyle w:val="ListBullet"/>
            </w:pPr>
            <w:r>
              <w:t>It will allow us to directly connect with you through e-mail to keep you updated on the status of your ticket.</w:t>
            </w:r>
          </w:p>
          <w:p w:rsidR="00E902E9" w:rsidRPr="003D1AE6" w:rsidRDefault="00E902E9" w:rsidP="00E902E9">
            <w:pPr>
              <w:pStyle w:val="ListBullet"/>
            </w:pPr>
            <w:r>
              <w:t>Zendesk also has the capability of a knowledge base for frequently asked questions or solutions to problems that you may have encountered before but forget how to solve!</w:t>
            </w:r>
          </w:p>
          <w:p w:rsidR="00E902E9" w:rsidRPr="0006739E" w:rsidRDefault="00E902E9" w:rsidP="00E902E9">
            <w:pPr>
              <w:pStyle w:val="Heading2"/>
              <w:pBdr>
                <w:bottom w:val="single" w:sz="4" w:space="4" w:color="auto"/>
              </w:pBdr>
              <w:rPr>
                <w:color w:val="EF4623" w:themeColor="accent1"/>
                <w:sz w:val="40"/>
                <w:szCs w:val="40"/>
              </w:rPr>
            </w:pPr>
            <w:r w:rsidRPr="0006739E">
              <w:rPr>
                <w:color w:val="EF4623" w:themeColor="accent1"/>
                <w:sz w:val="40"/>
                <w:szCs w:val="40"/>
              </w:rPr>
              <w:t>How Does It Work?</w:t>
            </w:r>
          </w:p>
          <w:p w:rsidR="00E902E9" w:rsidRDefault="00E902E9" w:rsidP="00E902E9">
            <w:pPr>
              <w:pStyle w:val="ListBullet"/>
            </w:pPr>
            <w:r>
              <w:t xml:space="preserve">A request is submitted into </w:t>
            </w:r>
            <w:r w:rsidR="00B20966">
              <w:t>Whissell</w:t>
            </w:r>
            <w:r>
              <w:t xml:space="preserve"> using </w:t>
            </w:r>
            <w:r w:rsidR="00B20966">
              <w:t xml:space="preserve">e-mail </w:t>
            </w:r>
            <w:hyperlink r:id="rId11" w:history="1">
              <w:r w:rsidR="00B20966" w:rsidRPr="00B20966">
                <w:rPr>
                  <w:rStyle w:val="Hyperlink"/>
                  <w:b/>
                  <w:color w:val="EF4623" w:themeColor="accent1"/>
                </w:rPr>
                <w:t>helpdesk@whissell.ca</w:t>
              </w:r>
            </w:hyperlink>
            <w:r w:rsidR="00B20966">
              <w:t xml:space="preserve"> or using </w:t>
            </w:r>
            <w:r>
              <w:t xml:space="preserve">the web-interface </w:t>
            </w:r>
            <w:r w:rsidRPr="00B20966">
              <w:rPr>
                <w:b/>
                <w:color w:val="EF4623" w:themeColor="accent1"/>
                <w:u w:val="single"/>
              </w:rPr>
              <w:t>http://</w:t>
            </w:r>
            <w:r w:rsidR="009674B5" w:rsidRPr="00B20966">
              <w:rPr>
                <w:b/>
                <w:color w:val="EF4623" w:themeColor="accent1"/>
                <w:u w:val="single"/>
              </w:rPr>
              <w:t>helpdesk.whissell</w:t>
            </w:r>
            <w:r w:rsidRPr="00B20966">
              <w:rPr>
                <w:b/>
                <w:color w:val="EF4623" w:themeColor="accent1"/>
                <w:u w:val="single"/>
              </w:rPr>
              <w:t>.c</w:t>
            </w:r>
            <w:r w:rsidR="00B20966" w:rsidRPr="00B20966">
              <w:rPr>
                <w:b/>
                <w:color w:val="EF4623" w:themeColor="accent1"/>
                <w:u w:val="single"/>
              </w:rPr>
              <w:t>a</w:t>
            </w:r>
            <w:r w:rsidRPr="00B20966">
              <w:rPr>
                <w:color w:val="EF4623" w:themeColor="accent1"/>
              </w:rPr>
              <w:t xml:space="preserve"> </w:t>
            </w:r>
          </w:p>
          <w:p w:rsidR="00E902E9" w:rsidRDefault="00E902E9" w:rsidP="00E902E9">
            <w:pPr>
              <w:pStyle w:val="ListBullet"/>
            </w:pPr>
            <w:r>
              <w:t>The IT team</w:t>
            </w:r>
            <w:r w:rsidR="000C1085">
              <w:t xml:space="preserve"> will be notified through e-mail of the new issue and will assign and solve the issue based on severity or importance.</w:t>
            </w:r>
          </w:p>
          <w:p w:rsidR="000C1085" w:rsidRDefault="000C1085" w:rsidP="00E84C34">
            <w:pPr>
              <w:pStyle w:val="ListBullet"/>
            </w:pPr>
            <w:r>
              <w:t xml:space="preserve">The ticket will include an integrated discussion (online and through e-mail) for every </w:t>
            </w:r>
            <w:r w:rsidR="00E84C34">
              <w:t>issue</w:t>
            </w:r>
            <w:r>
              <w:t>. Employees and technicians can post updates and interact with each other regarding the status of the ticket.</w:t>
            </w:r>
          </w:p>
        </w:tc>
        <w:tc>
          <w:tcPr>
            <w:tcW w:w="1438" w:type="dxa"/>
          </w:tcPr>
          <w:p w:rsidR="00E902E9" w:rsidRDefault="00E902E9" w:rsidP="00E902E9"/>
        </w:tc>
        <w:tc>
          <w:tcPr>
            <w:tcW w:w="3846" w:type="dxa"/>
          </w:tcPr>
          <w:p w:rsidR="00E902E9" w:rsidRPr="0006739E" w:rsidRDefault="00E902E9" w:rsidP="00E902E9">
            <w:pPr>
              <w:pStyle w:val="Heading2"/>
              <w:pBdr>
                <w:bottom w:val="single" w:sz="4" w:space="4" w:color="auto"/>
              </w:pBdr>
              <w:rPr>
                <w:color w:val="EF4623" w:themeColor="accent1"/>
                <w:sz w:val="40"/>
                <w:szCs w:val="40"/>
              </w:rPr>
            </w:pPr>
            <w:r w:rsidRPr="0006739E">
              <w:rPr>
                <w:color w:val="EF4623" w:themeColor="accent1"/>
                <w:sz w:val="40"/>
                <w:szCs w:val="40"/>
              </w:rPr>
              <w:t>Getting Started</w:t>
            </w:r>
          </w:p>
          <w:p w:rsidR="00D454D0" w:rsidRDefault="00D454D0" w:rsidP="00D454D0">
            <w:pPr>
              <w:pStyle w:val="ListBullet"/>
              <w:numPr>
                <w:ilvl w:val="0"/>
                <w:numId w:val="0"/>
              </w:numPr>
              <w:ind w:left="216"/>
            </w:pPr>
            <w:r>
              <w:t>There are two options to submit a ticket to Whissell IT – Through e-mail or the web.</w:t>
            </w:r>
          </w:p>
          <w:p w:rsidR="00D454D0" w:rsidRDefault="00D454D0" w:rsidP="00D454D0">
            <w:pPr>
              <w:pStyle w:val="ListBullet"/>
              <w:numPr>
                <w:ilvl w:val="0"/>
                <w:numId w:val="0"/>
              </w:numPr>
              <w:ind w:left="216" w:hanging="216"/>
            </w:pPr>
            <w:r>
              <w:t>__________________________________</w:t>
            </w:r>
          </w:p>
          <w:p w:rsidR="00B20966" w:rsidRPr="00D454D0" w:rsidRDefault="00B20966" w:rsidP="00B20966">
            <w:pPr>
              <w:pStyle w:val="ListBullet"/>
            </w:pPr>
            <w:r>
              <w:t xml:space="preserve">E-mail </w:t>
            </w:r>
            <w:hyperlink r:id="rId12" w:history="1">
              <w:r w:rsidRPr="00B20966">
                <w:rPr>
                  <w:rStyle w:val="Hyperlink"/>
                  <w:color w:val="595959" w:themeColor="text1" w:themeTint="A6"/>
                </w:rPr>
                <w:t>helpdesk@whissell.ca</w:t>
              </w:r>
            </w:hyperlink>
            <w:r w:rsidRPr="00B20966">
              <w:rPr>
                <w:color w:val="595959" w:themeColor="text1" w:themeTint="A6"/>
              </w:rPr>
              <w:t xml:space="preserve"> </w:t>
            </w:r>
          </w:p>
          <w:p w:rsidR="00E902E9" w:rsidRDefault="00D454D0" w:rsidP="00B20966">
            <w:pPr>
              <w:pStyle w:val="ListBullet"/>
            </w:pPr>
            <w:r>
              <w:t>G</w:t>
            </w:r>
            <w:r w:rsidR="00E902E9">
              <w:t xml:space="preserve">o to </w:t>
            </w:r>
            <w:r w:rsidR="00E902E9" w:rsidRPr="00B20966">
              <w:rPr>
                <w:b/>
              </w:rPr>
              <w:t>http://</w:t>
            </w:r>
            <w:r w:rsidR="00844859" w:rsidRPr="00B20966">
              <w:rPr>
                <w:b/>
              </w:rPr>
              <w:t>helpdesk.whissell</w:t>
            </w:r>
            <w:r w:rsidR="00E902E9" w:rsidRPr="00B20966">
              <w:rPr>
                <w:b/>
              </w:rPr>
              <w:t>.com</w:t>
            </w:r>
          </w:p>
          <w:p w:rsidR="00E902E9" w:rsidRDefault="00E902E9" w:rsidP="00E902E9">
            <w:pPr>
              <w:pStyle w:val="ListBullet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2F2245" wp14:editId="65425913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430530</wp:posOffset>
                      </wp:positionV>
                      <wp:extent cx="323850" cy="9525"/>
                      <wp:effectExtent l="0" t="76200" r="19050" b="8572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A560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89.6pt;margin-top:33.9pt;width:25.5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" strokecolor="black [3040]">
                      <v:stroke endarrow="block"/>
                    </v:shape>
                  </w:pict>
                </mc:Fallback>
              </mc:AlternateContent>
            </w:r>
            <w:r>
              <w:t>Your account will already be created</w:t>
            </w:r>
            <w:r w:rsidR="000C1085">
              <w:t>! C</w:t>
            </w:r>
            <w:r>
              <w:t xml:space="preserve">lick the login button in the top right corner of the site            </w:t>
            </w:r>
            <w:r>
              <w:rPr>
                <w:noProof/>
                <w:lang w:val="en-CA" w:eastAsia="en-CA"/>
              </w:rPr>
              <w:drawing>
                <wp:inline distT="0" distB="0" distL="0" distR="0" wp14:anchorId="3D602DF5" wp14:editId="2DCFEABE">
                  <wp:extent cx="714375" cy="17145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02E9" w:rsidRDefault="00E902E9" w:rsidP="00E902E9">
            <w:pPr>
              <w:pStyle w:val="ListBullet"/>
            </w:pPr>
            <w:r>
              <w:t>Username: Your Whissell</w:t>
            </w:r>
            <w:r w:rsidR="000C1085">
              <w:t xml:space="preserve"> E-mail a</w:t>
            </w:r>
            <w:r>
              <w:t>ddress (ex. user@whissell.ca)</w:t>
            </w:r>
          </w:p>
          <w:p w:rsidR="00E902E9" w:rsidRPr="00C97059" w:rsidRDefault="00D454D0" w:rsidP="00E902E9">
            <w:pPr>
              <w:pStyle w:val="ListBullet"/>
            </w:pPr>
            <w:r>
              <w:t>Password:  _______________________</w:t>
            </w:r>
            <w:r w:rsidR="00E902E9">
              <w:br/>
            </w:r>
            <w:r w:rsidR="00E902E9">
              <w:rPr>
                <w:sz w:val="16"/>
                <w:szCs w:val="16"/>
              </w:rPr>
              <w:t>(Y</w:t>
            </w:r>
            <w:r w:rsidR="00E902E9" w:rsidRPr="003C7DC2">
              <w:rPr>
                <w:sz w:val="16"/>
                <w:szCs w:val="16"/>
              </w:rPr>
              <w:t>ou will be prompted</w:t>
            </w:r>
            <w:r w:rsidR="00E902E9">
              <w:rPr>
                <w:sz w:val="16"/>
                <w:szCs w:val="16"/>
              </w:rPr>
              <w:t xml:space="preserve"> to set your password</w:t>
            </w:r>
            <w:r w:rsidR="00E902E9" w:rsidRPr="003C7DC2">
              <w:rPr>
                <w:sz w:val="16"/>
                <w:szCs w:val="16"/>
              </w:rPr>
              <w:t xml:space="preserve"> </w:t>
            </w:r>
            <w:r w:rsidR="00E902E9">
              <w:rPr>
                <w:sz w:val="16"/>
                <w:szCs w:val="16"/>
              </w:rPr>
              <w:t xml:space="preserve">during your first login. </w:t>
            </w:r>
            <w:r w:rsidR="000C1085">
              <w:rPr>
                <w:sz w:val="16"/>
                <w:szCs w:val="16"/>
              </w:rPr>
              <w:t>This password</w:t>
            </w:r>
            <w:r w:rsidR="00E902E9">
              <w:rPr>
                <w:sz w:val="16"/>
                <w:szCs w:val="16"/>
              </w:rPr>
              <w:t xml:space="preserve"> will never expire so you should write it down in case it is forgotten)</w:t>
            </w:r>
          </w:p>
          <w:p w:rsidR="000C1085" w:rsidRDefault="00E902E9" w:rsidP="000C1085">
            <w:pPr>
              <w:pStyle w:val="ListBullet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6D5397" wp14:editId="292C9628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262255</wp:posOffset>
                      </wp:positionV>
                      <wp:extent cx="342900" cy="0"/>
                      <wp:effectExtent l="0" t="76200" r="19050" b="952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B463E" id="Straight Arrow Connector 19" o:spid="_x0000_s1026" type="#_x0000_t32" style="position:absolute;margin-left:52.1pt;margin-top:20.65pt;width:27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" strokecolor="black [3040]">
                      <v:stroke endarrow="block"/>
                    </v:shape>
                  </w:pict>
                </mc:Fallback>
              </mc:AlternateContent>
            </w:r>
            <w:r>
              <w:t xml:space="preserve">You can also check off the “Stay logged in” option            </w:t>
            </w: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8480" behindDoc="1" locked="0" layoutInCell="1" allowOverlap="1" wp14:anchorId="2E894F41" wp14:editId="64B23878">
                  <wp:simplePos x="0" y="0"/>
                  <wp:positionH relativeFrom="column">
                    <wp:posOffset>1042670</wp:posOffset>
                  </wp:positionH>
                  <wp:positionV relativeFrom="paragraph">
                    <wp:posOffset>176530</wp:posOffset>
                  </wp:positionV>
                  <wp:extent cx="1123950" cy="247650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1085" w:rsidRPr="003C7DC2" w:rsidRDefault="000C1085" w:rsidP="00B20966">
            <w:pPr>
              <w:pStyle w:val="Graphic"/>
              <w:jc w:val="left"/>
            </w:pPr>
          </w:p>
        </w:tc>
        <w:tc>
          <w:tcPr>
            <w:tcW w:w="1439" w:type="dxa"/>
          </w:tcPr>
          <w:p w:rsidR="00E902E9" w:rsidRDefault="00E902E9" w:rsidP="00E902E9"/>
        </w:tc>
        <w:tc>
          <w:tcPr>
            <w:tcW w:w="3846" w:type="dxa"/>
          </w:tcPr>
          <w:p w:rsidR="00B20966" w:rsidRPr="0006739E" w:rsidRDefault="00B20966" w:rsidP="00B20966">
            <w:pPr>
              <w:pStyle w:val="Heading2"/>
              <w:rPr>
                <w:color w:val="EF4623" w:themeColor="accent1"/>
                <w:sz w:val="40"/>
                <w:szCs w:val="40"/>
              </w:rPr>
            </w:pPr>
            <w:r w:rsidRPr="0006739E">
              <w:rPr>
                <w:color w:val="EF4623" w:themeColor="accent1"/>
                <w:sz w:val="40"/>
                <w:szCs w:val="40"/>
              </w:rPr>
              <w:t>Creating a Ticket</w:t>
            </w:r>
          </w:p>
          <w:p w:rsidR="00B20966" w:rsidRDefault="00B20966" w:rsidP="00B20966">
            <w:pPr>
              <w:pStyle w:val="Graphic"/>
              <w:jc w:val="left"/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73600" behindDoc="1" locked="0" layoutInCell="1" allowOverlap="1" wp14:anchorId="123950BC" wp14:editId="3BDAF458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622300</wp:posOffset>
                  </wp:positionV>
                  <wp:extent cx="1362075" cy="31432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1. </w:t>
            </w:r>
            <w:r>
              <w:t xml:space="preserve">If you’re using the web interface – </w:t>
            </w:r>
            <w:r>
              <w:t>After logging in - In the top menu of the website under the Whissell logo; click on:</w:t>
            </w:r>
            <w:r>
              <w:br/>
            </w:r>
          </w:p>
          <w:p w:rsidR="00B20966" w:rsidRDefault="00B20966" w:rsidP="00B20966">
            <w:pPr>
              <w:pStyle w:val="Graphic"/>
              <w:jc w:val="left"/>
            </w:pPr>
            <w:r>
              <w:t>2. The Subject field should give a brief</w:t>
            </w:r>
            <w:r>
              <w:t xml:space="preserve"> overview of what the issue is.</w:t>
            </w:r>
          </w:p>
          <w:p w:rsidR="00B20966" w:rsidRDefault="00B20966" w:rsidP="00E902E9">
            <w:pPr>
              <w:pStyle w:val="Graphic"/>
              <w:jc w:val="left"/>
            </w:pPr>
            <w:r>
              <w:t>3. The Description field can be used to add extra details if necessary (This field cannot be left blank). Try to be as specific as possible!</w:t>
            </w:r>
          </w:p>
          <w:p w:rsidR="00D454D0" w:rsidRDefault="00E902E9" w:rsidP="00E902E9">
            <w:pPr>
              <w:pStyle w:val="Graphic"/>
              <w:jc w:val="left"/>
            </w:pPr>
            <w:r>
              <w:t xml:space="preserve">4. </w:t>
            </w:r>
            <w:r w:rsidR="000C1085">
              <w:t xml:space="preserve">(Optional) </w:t>
            </w:r>
            <w:r>
              <w:t>An attachment may be provided to further explain or show the issue you are having (Such as an error message popup)</w:t>
            </w:r>
            <w:r w:rsidR="00D454D0">
              <w:br/>
            </w:r>
          </w:p>
          <w:p w:rsidR="000C1085" w:rsidRDefault="00E902E9" w:rsidP="00E902E9">
            <w:pPr>
              <w:pStyle w:val="ListBullet"/>
            </w:pPr>
            <w:r>
              <w:t xml:space="preserve">To capture this - click on </w:t>
            </w:r>
            <w:r w:rsidRPr="00E902E9">
              <w:rPr>
                <w:b/>
              </w:rPr>
              <w:t>start &gt; all programs &gt; accessories &gt; snipping tool</w:t>
            </w:r>
            <w:r>
              <w:t>. Then simply click and drag your cursor over the problem area and save the file</w:t>
            </w:r>
          </w:p>
          <w:p w:rsidR="000C1085" w:rsidRDefault="000C1085" w:rsidP="000C1085">
            <w:pPr>
              <w:pStyle w:val="ListBullet"/>
              <w:numPr>
                <w:ilvl w:val="0"/>
                <w:numId w:val="0"/>
              </w:numPr>
              <w:ind w:left="216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DE41F34" wp14:editId="438DDAD8">
                  <wp:extent cx="2257425" cy="1246748"/>
                  <wp:effectExtent l="0" t="0" r="0" b="0"/>
                  <wp:docPr id="23" name="Picture 23" descr="http://merill.net/wp-content/uploads/2010/03/SnippingTo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merill.net/wp-content/uploads/2010/03/SnippingTo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966" cy="126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085" w:rsidRDefault="000C1085" w:rsidP="000C1085">
            <w:pPr>
              <w:pStyle w:val="ListBullet"/>
              <w:numPr>
                <w:ilvl w:val="0"/>
                <w:numId w:val="0"/>
              </w:numPr>
              <w:ind w:left="216"/>
            </w:pPr>
          </w:p>
          <w:p w:rsidR="00E902E9" w:rsidRPr="003C7DC2" w:rsidRDefault="00E902E9" w:rsidP="000C1085">
            <w:pPr>
              <w:pStyle w:val="ListBullet"/>
              <w:numPr>
                <w:ilvl w:val="0"/>
                <w:numId w:val="0"/>
              </w:numPr>
              <w:ind w:left="216"/>
            </w:pPr>
          </w:p>
        </w:tc>
      </w:tr>
    </w:tbl>
    <w:p w:rsidR="00457357" w:rsidRDefault="00457357">
      <w:pPr>
        <w:pStyle w:val="NoSpacing"/>
        <w:rPr>
          <w:sz w:val="8"/>
        </w:rPr>
      </w:pPr>
    </w:p>
    <w:sectPr w:rsidR="00457357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7C2E1C0"/>
    <w:lvl w:ilvl="0">
      <w:start w:val="1"/>
      <w:numFmt w:val="bullet"/>
      <w:pStyle w:val="ListBullet"/>
      <w:lvlText w:val="•"/>
      <w:lvlJc w:val="left"/>
      <w:pPr>
        <w:tabs>
          <w:tab w:val="num" w:pos="216"/>
        </w:tabs>
        <w:ind w:left="216" w:hanging="216"/>
      </w:pPr>
      <w:rPr>
        <w:rFonts w:ascii="Constantia" w:hAnsi="Constantia" w:hint="default"/>
        <w:color w:val="EF4623" w:themeColor="accent1"/>
      </w:rPr>
    </w:lvl>
  </w:abstractNum>
  <w:abstractNum w:abstractNumId="1">
    <w:nsid w:val="25200500"/>
    <w:multiLevelType w:val="hybridMultilevel"/>
    <w:tmpl w:val="7924C8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678EB"/>
    <w:multiLevelType w:val="hybridMultilevel"/>
    <w:tmpl w:val="377C23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310C8"/>
    <w:multiLevelType w:val="hybridMultilevel"/>
    <w:tmpl w:val="FACE65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67"/>
    <w:rsid w:val="0006739E"/>
    <w:rsid w:val="000C1085"/>
    <w:rsid w:val="000E5DB8"/>
    <w:rsid w:val="003C5DFE"/>
    <w:rsid w:val="003C7DC2"/>
    <w:rsid w:val="003D1AE6"/>
    <w:rsid w:val="00457357"/>
    <w:rsid w:val="0064527D"/>
    <w:rsid w:val="00752687"/>
    <w:rsid w:val="007624CF"/>
    <w:rsid w:val="00811291"/>
    <w:rsid w:val="00844859"/>
    <w:rsid w:val="008E79DB"/>
    <w:rsid w:val="009674B5"/>
    <w:rsid w:val="00B20966"/>
    <w:rsid w:val="00B43267"/>
    <w:rsid w:val="00C97059"/>
    <w:rsid w:val="00CE6A2F"/>
    <w:rsid w:val="00D454D0"/>
    <w:rsid w:val="00E84C34"/>
    <w:rsid w:val="00E902E9"/>
    <w:rsid w:val="00F71AC6"/>
    <w:rsid w:val="00F9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51168-27E5-4E82-91D3-839BEF68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Bdr>
        <w:bottom w:val="single" w:sz="8" w:space="8" w:color="000000" w:themeColor="text1"/>
      </w:pBdr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pBdr>
        <w:bottom w:val="single" w:sz="8" w:space="4" w:color="000000" w:themeColor="text1"/>
      </w:pBdr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36"/>
    <w:semiHidden/>
    <w:unhideWhenUsed/>
    <w:qFormat/>
    <w:pPr>
      <w:spacing w:after="0" w:line="240" w:lineRule="auto"/>
    </w:pPr>
  </w:style>
  <w:style w:type="table" w:customStyle="1" w:styleId="BrochureHostTable">
    <w:name w:val="Brochure Host Table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raphic">
    <w:name w:val="Graphic"/>
    <w:basedOn w:val="Normal"/>
    <w:uiPriority w:val="2"/>
    <w:qFormat/>
    <w:pPr>
      <w:spacing w:before="480" w:after="0" w:line="240" w:lineRule="auto"/>
      <w:jc w:val="center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EF462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Quote">
    <w:name w:val="Quote"/>
    <w:basedOn w:val="Normal"/>
    <w:next w:val="Normal"/>
    <w:link w:val="QuoteChar"/>
    <w:uiPriority w:val="1"/>
    <w:qFormat/>
    <w:rPr>
      <w:i/>
      <w:iCs/>
      <w:color w:val="EF4623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1"/>
    <w:rPr>
      <w:i/>
      <w:iCs/>
      <w:color w:val="EF4623" w:themeColor="accent1"/>
      <w:sz w:val="24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pBdr>
        <w:bottom w:val="single" w:sz="8" w:space="4" w:color="000000" w:themeColor="text1"/>
      </w:pBdr>
      <w:spacing w:before="120" w:after="120" w:line="240" w:lineRule="auto"/>
    </w:pPr>
    <w:rPr>
      <w:rFonts w:asciiTheme="majorHAnsi" w:eastAsiaTheme="majorEastAsia" w:hAnsiTheme="majorHAnsi" w:cstheme="majorBidi"/>
      <w:b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b/>
      <w:iCs/>
      <w:color w:val="000000" w:themeColor="text1"/>
      <w:sz w:val="40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160" w:line="240" w:lineRule="auto"/>
    </w:pPr>
    <w:rPr>
      <w:rFonts w:asciiTheme="majorHAnsi" w:eastAsiaTheme="majorEastAsia" w:hAnsiTheme="majorHAnsi" w:cstheme="majorBidi"/>
      <w:b/>
      <w:color w:val="EF4623" w:themeColor="accent1"/>
      <w:kern w:val="28"/>
      <w:sz w:val="76"/>
      <w:szCs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EF4623" w:themeColor="accent1"/>
      <w:kern w:val="28"/>
      <w:sz w:val="76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basedOn w:val="Normal"/>
    <w:uiPriority w:val="2"/>
    <w:qFormat/>
    <w:pPr>
      <w:spacing w:after="0"/>
      <w:ind w:right="144"/>
    </w:pPr>
    <w:rPr>
      <w:color w:val="EF4623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  <w:szCs w:val="16"/>
    </w:rPr>
  </w:style>
  <w:style w:type="paragraph" w:customStyle="1" w:styleId="Recipient">
    <w:name w:val="Recipient"/>
    <w:basedOn w:val="ContactInfo"/>
    <w:qFormat/>
    <w:pPr>
      <w:spacing w:before="1200"/>
    </w:pPr>
    <w:rPr>
      <w:b/>
      <w:color w:val="404040" w:themeColor="text1" w:themeTint="BF"/>
      <w:sz w:val="20"/>
    </w:rPr>
  </w:style>
  <w:style w:type="character" w:styleId="Hyperlink">
    <w:name w:val="Hyperlink"/>
    <w:basedOn w:val="DefaultParagraphFont"/>
    <w:uiPriority w:val="99"/>
    <w:unhideWhenUsed/>
    <w:rsid w:val="003C7DC2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hissell.zendesk.com/home" TargetMode="Externa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mailto:helpdesk@whissell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lpdesk@whissell.ca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cid:image003.png@01CF2D45.3945E8F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berlyk\AppData\Roaming\Microsoft\Templates\Tri-fold%20brochure%20(Red%20and%20Black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7A13CA56444FFCBDD0E01012E4B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F38B8-66BD-4818-8FFE-4734A42A8AC6}"/>
      </w:docPartPr>
      <w:docPartBody>
        <w:p w:rsidR="00533A1A" w:rsidRDefault="00533A1A">
          <w:pPr>
            <w:pStyle w:val="4A7A13CA56444FFCBDD0E01012E4BFFD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7C2E1C0"/>
    <w:lvl w:ilvl="0">
      <w:start w:val="1"/>
      <w:numFmt w:val="bullet"/>
      <w:pStyle w:val="ListBullet"/>
      <w:lvlText w:val="•"/>
      <w:lvlJc w:val="left"/>
      <w:pPr>
        <w:tabs>
          <w:tab w:val="num" w:pos="216"/>
        </w:tabs>
        <w:ind w:left="216" w:hanging="216"/>
      </w:pPr>
      <w:rPr>
        <w:rFonts w:ascii="Constantia" w:hAnsi="Constant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1A"/>
    <w:rsid w:val="00533A1A"/>
    <w:rsid w:val="007F33D5"/>
    <w:rsid w:val="00F5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pBdr>
        <w:bottom w:val="single" w:sz="8" w:space="4" w:color="000000" w:themeColor="text1"/>
      </w:pBdr>
      <w:spacing w:before="480" w:after="240" w:line="288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360" w:after="120" w:line="288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F80E742F0642CA80FFFD32EF7AD42D">
    <w:name w:val="F8F80E742F0642CA80FFFD32EF7AD42D"/>
  </w:style>
  <w:style w:type="paragraph" w:customStyle="1" w:styleId="C9E250A81D6F426E8A042B96CD649D65">
    <w:name w:val="C9E250A81D6F426E8A042B96CD649D65"/>
  </w:style>
  <w:style w:type="paragraph" w:customStyle="1" w:styleId="833EF17438DF49DB8E69ABDDD492A789">
    <w:name w:val="833EF17438DF49DB8E69ABDDD492A789"/>
  </w:style>
  <w:style w:type="paragraph" w:customStyle="1" w:styleId="95D4B797854145F8A0972F3653DF58A2">
    <w:name w:val="95D4B797854145F8A0972F3653DF58A2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1DE1667DC67E42BD9EFE3789725E7C23">
    <w:name w:val="1DE1667DC67E42BD9EFE3789725E7C23"/>
  </w:style>
  <w:style w:type="paragraph" w:customStyle="1" w:styleId="4A7A13CA56444FFCBDD0E01012E4BFFD">
    <w:name w:val="4A7A13CA56444FFCBDD0E01012E4BFFD"/>
  </w:style>
  <w:style w:type="paragraph" w:customStyle="1" w:styleId="8F7F77EBB858420A890DF3FE8928D9E1">
    <w:name w:val="8F7F77EBB858420A890DF3FE8928D9E1"/>
  </w:style>
  <w:style w:type="paragraph" w:customStyle="1" w:styleId="FADDF6DBCF224A77923CECBE23498A0D">
    <w:name w:val="FADDF6DBCF224A77923CECBE23498A0D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180" w:line="288" w:lineRule="auto"/>
    </w:pPr>
    <w:rPr>
      <w:rFonts w:eastAsiaTheme="minorHAnsi"/>
      <w:color w:val="404040" w:themeColor="text1" w:themeTint="BF"/>
      <w:sz w:val="20"/>
      <w:szCs w:val="20"/>
      <w:lang w:val="en-US" w:eastAsia="en-US"/>
    </w:rPr>
  </w:style>
  <w:style w:type="paragraph" w:customStyle="1" w:styleId="8F1EEB1603344740B503124E24AFE927">
    <w:name w:val="8F1EEB1603344740B503124E24AFE927"/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000000" w:themeColor="text1"/>
      <w:szCs w:val="20"/>
      <w:lang w:val="en-US" w:eastAsia="en-US"/>
    </w:rPr>
  </w:style>
  <w:style w:type="paragraph" w:customStyle="1" w:styleId="FF6AEB11B973425EB3AEB1BCD4FA0ACF">
    <w:name w:val="FF6AEB11B973425EB3AEB1BCD4FA0ACF"/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000000" w:themeColor="text1"/>
      <w:sz w:val="32"/>
      <w:szCs w:val="26"/>
      <w:lang w:val="en-US" w:eastAsia="en-US"/>
    </w:rPr>
  </w:style>
  <w:style w:type="paragraph" w:customStyle="1" w:styleId="D3ACCDF0F2EF42418635C090EAECC684">
    <w:name w:val="D3ACCDF0F2EF42418635C090EAECC684"/>
  </w:style>
  <w:style w:type="paragraph" w:customStyle="1" w:styleId="2AB857C28A57497C88BA431B331D605A">
    <w:name w:val="2AB857C28A57497C88BA431B331D605A"/>
  </w:style>
  <w:style w:type="paragraph" w:styleId="Quote">
    <w:name w:val="Quote"/>
    <w:basedOn w:val="Normal"/>
    <w:next w:val="Normal"/>
    <w:link w:val="QuoteChar"/>
    <w:uiPriority w:val="1"/>
    <w:qFormat/>
    <w:pPr>
      <w:spacing w:after="180" w:line="288" w:lineRule="auto"/>
    </w:pPr>
    <w:rPr>
      <w:rFonts w:eastAsiaTheme="minorHAnsi"/>
      <w:i/>
      <w:iCs/>
      <w:color w:val="5B9BD5" w:themeColor="accent1"/>
      <w:sz w:val="24"/>
      <w:szCs w:val="2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1"/>
    <w:rPr>
      <w:rFonts w:eastAsiaTheme="minorHAnsi"/>
      <w:i/>
      <w:iCs/>
      <w:color w:val="5B9BD5" w:themeColor="accent1"/>
      <w:sz w:val="24"/>
      <w:szCs w:val="20"/>
      <w:lang w:val="en-US" w:eastAsia="en-US"/>
    </w:rPr>
  </w:style>
  <w:style w:type="paragraph" w:customStyle="1" w:styleId="1127DB221ED94C67828B26F8A4CE9DFB">
    <w:name w:val="1127DB221ED94C67828B26F8A4CE9DFB"/>
  </w:style>
  <w:style w:type="paragraph" w:customStyle="1" w:styleId="80251CD2AD974EFA8C973D32660457E4">
    <w:name w:val="80251CD2AD974EFA8C973D32660457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Red and Black Business Set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A163A-7B2B-4573-B5F9-B12DED1C7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9B4CF-1E0F-4002-828A-C880B731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Tri-fold brochure (Red and Black design)</Template>
  <TotalTime>165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Whissell</vt:lpstr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Whissell</dc:title>
  <dc:subject/>
  <dc:creator>Kimberly Kane</dc:creator>
  <cp:keywords/>
  <dc:description/>
  <cp:lastModifiedBy>Whissell</cp:lastModifiedBy>
  <cp:revision>18</cp:revision>
  <cp:lastPrinted>2014-02-18T23:58:00Z</cp:lastPrinted>
  <dcterms:created xsi:type="dcterms:W3CDTF">2014-02-18T20:57:00Z</dcterms:created>
  <dcterms:modified xsi:type="dcterms:W3CDTF">2014-05-28T15:28:00Z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TC028051419991</vt:lpwstr>
  </property>
</Properties>
</file>