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4395"/>
        <w:gridCol w:w="607"/>
        <w:gridCol w:w="4354"/>
        <w:gridCol w:w="1081"/>
        <w:gridCol w:w="4022"/>
      </w:tblGrid>
      <w:tr w:rsidR="00457357" w:rsidTr="00BF7793">
        <w:trPr>
          <w:cantSplit/>
          <w:trHeight w:hRule="exact" w:val="10656"/>
          <w:jc w:val="center"/>
        </w:trPr>
        <w:tc>
          <w:tcPr>
            <w:tcW w:w="4395" w:type="dxa"/>
          </w:tcPr>
          <w:tbl>
            <w:tblPr>
              <w:tblStyle w:val="BrochureHostTable"/>
              <w:tblW w:w="4373" w:type="dxa"/>
              <w:tblLayout w:type="fixed"/>
              <w:tblLook w:val="04A0" w:firstRow="1" w:lastRow="0" w:firstColumn="1" w:lastColumn="0" w:noHBand="0" w:noVBand="1"/>
            </w:tblPr>
            <w:tblGrid>
              <w:gridCol w:w="4373"/>
            </w:tblGrid>
            <w:tr w:rsidR="00457357" w:rsidTr="006D49DA">
              <w:trPr>
                <w:trHeight w:hRule="exact" w:val="107"/>
              </w:trPr>
              <w:tc>
                <w:tcPr>
                  <w:tcW w:w="4373" w:type="dxa"/>
                  <w:shd w:val="clear" w:color="auto" w:fill="000000" w:themeFill="text1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</w:tbl>
          <w:p w:rsidR="00830FBA" w:rsidRPr="006460D6" w:rsidRDefault="00830FBA" w:rsidP="00830FBA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Cs w:val="32"/>
              </w:rPr>
            </w:pPr>
            <w:r>
              <w:rPr>
                <w:color w:val="EF4623" w:themeColor="accent1"/>
                <w:szCs w:val="32"/>
              </w:rPr>
              <w:t>My Conferences</w:t>
            </w:r>
          </w:p>
          <w:p w:rsidR="00830FBA" w:rsidRPr="00597E96" w:rsidRDefault="00830FBA" w:rsidP="00830FBA">
            <w:pPr>
              <w:pStyle w:val="ListBullet"/>
            </w:pPr>
            <w:r w:rsidRPr="00597E96">
              <w:t xml:space="preserve">To create a conference call click </w:t>
            </w:r>
            <w:r w:rsidRPr="00597E96">
              <w:rPr>
                <w:b/>
              </w:rPr>
              <w:t>Add Conference</w:t>
            </w:r>
          </w:p>
          <w:p w:rsidR="00830FBA" w:rsidRPr="00597E96" w:rsidRDefault="00830FBA" w:rsidP="00830FBA">
            <w:pPr>
              <w:pStyle w:val="ListBullet"/>
            </w:pPr>
            <w:r w:rsidRPr="00597E96">
              <w:t>Fill out the conference scheduler by selecting a password, date and time</w:t>
            </w:r>
          </w:p>
          <w:p w:rsidR="00830FBA" w:rsidRPr="00597E96" w:rsidRDefault="00830FBA" w:rsidP="00830FBA">
            <w:pPr>
              <w:pStyle w:val="ListBullet"/>
            </w:pPr>
            <w:r w:rsidRPr="00597E96">
              <w:t>Example:</w:t>
            </w:r>
          </w:p>
          <w:p w:rsidR="00830FBA" w:rsidRPr="00597E96" w:rsidRDefault="00144E0C" w:rsidP="00830FBA">
            <w:pPr>
              <w:pStyle w:val="ListBullet"/>
              <w:numPr>
                <w:ilvl w:val="0"/>
                <w:numId w:val="0"/>
              </w:num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5BC076" wp14:editId="0EF34C3B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1363980</wp:posOffset>
                      </wp:positionV>
                      <wp:extent cx="933450" cy="2286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BE1D1" id="Rectangle 12" o:spid="_x0000_s1026" style="position:absolute;margin-left:94.3pt;margin-top:107.4pt;width:73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" filled="f" strokecolor="#fe7402" strokeweight="1.5pt"/>
                  </w:pict>
                </mc:Fallback>
              </mc:AlternateContent>
            </w:r>
            <w:r w:rsidR="00967331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BB83D5" wp14:editId="22BD5CBF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501650</wp:posOffset>
                      </wp:positionV>
                      <wp:extent cx="885825" cy="3810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CC6EF" id="Rectangle 11" o:spid="_x0000_s1026" style="position:absolute;margin-left:155.6pt;margin-top:39.5pt;width:69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" fillcolor="white [3212]" strokecolor="white [3212]" strokeweight="2pt"/>
                  </w:pict>
                </mc:Fallback>
              </mc:AlternateContent>
            </w:r>
            <w:r w:rsidR="00747C1D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59BC11C" wp14:editId="534C3214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362585</wp:posOffset>
                      </wp:positionV>
                      <wp:extent cx="1622425" cy="121285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663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C1D" w:rsidRPr="00747C1D" w:rsidRDefault="00747C1D" w:rsidP="00747C1D">
                                  <w:pPr>
                                    <w:rPr>
                                      <w:rFonts w:ascii="Arial Narrow" w:hAnsi="Arial Narrow" w:cstheme="majorHAnsi"/>
                                      <w:sz w:val="18"/>
                                      <w:lang w:val="en-CA"/>
                                    </w:rPr>
                                  </w:pPr>
                                  <w:r w:rsidRPr="00747C1D">
                                    <w:rPr>
                                      <w:rFonts w:ascii="Arial Narrow" w:hAnsi="Arial Narrow" w:cstheme="majorHAnsi"/>
                                      <w:sz w:val="18"/>
                                      <w:lang w:val="en-CA"/>
                                    </w:rPr>
                                    <w:t>You by default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BC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05pt;margin-top:28.55pt;width:127.75pt;height:9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" stroked="f">
                      <v:textbox inset="0,0,0,0">
                        <w:txbxContent>
                          <w:p w:rsidR="00747C1D" w:rsidRPr="00747C1D" w:rsidRDefault="00747C1D" w:rsidP="00747C1D">
                            <w:pPr>
                              <w:rPr>
                                <w:rFonts w:ascii="Arial Narrow" w:hAnsi="Arial Narrow" w:cstheme="majorHAnsi"/>
                                <w:sz w:val="18"/>
                                <w:lang w:val="en-CA"/>
                              </w:rPr>
                            </w:pPr>
                            <w:r w:rsidRPr="00747C1D">
                              <w:rPr>
                                <w:rFonts w:ascii="Arial Narrow" w:hAnsi="Arial Narrow" w:cstheme="majorHAnsi"/>
                                <w:sz w:val="18"/>
                                <w:lang w:val="en-CA"/>
                              </w:rPr>
                              <w:t>You</w:t>
                            </w:r>
                            <w:r w:rsidRPr="00747C1D">
                              <w:rPr>
                                <w:rFonts w:ascii="Arial Narrow" w:hAnsi="Arial Narrow" w:cstheme="majorHAnsi"/>
                                <w:sz w:val="18"/>
                                <w:lang w:val="en-CA"/>
                              </w:rPr>
                              <w:t xml:space="preserve"> by default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FBA" w:rsidRPr="00597E96">
              <w:rPr>
                <w:noProof/>
                <w:lang w:val="en-CA" w:eastAsia="en-CA"/>
              </w:rPr>
              <w:drawing>
                <wp:inline distT="0" distB="0" distL="0" distR="0" wp14:anchorId="6C55FBA5" wp14:editId="39A3D79C">
                  <wp:extent cx="3257408" cy="1571625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" b="965"/>
                          <a:stretch/>
                        </pic:blipFill>
                        <pic:spPr bwMode="auto">
                          <a:xfrm>
                            <a:off x="0" y="0"/>
                            <a:ext cx="3311432" cy="1597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5109F" w:rsidRDefault="0015109F" w:rsidP="0015109F">
            <w:pPr>
              <w:pStyle w:val="ListBullet"/>
              <w:numPr>
                <w:ilvl w:val="0"/>
                <w:numId w:val="0"/>
              </w:numPr>
              <w:ind w:left="216" w:hanging="216"/>
            </w:pPr>
          </w:p>
          <w:p w:rsidR="00830FBA" w:rsidRDefault="00830FBA" w:rsidP="00830FBA">
            <w:pPr>
              <w:pStyle w:val="ListBullet"/>
            </w:pPr>
            <w:r>
              <w:t>After you have submitted the conference settings, note the Conference ID and password to give to others that will be joining the call.</w:t>
            </w:r>
          </w:p>
          <w:p w:rsidR="00121DF0" w:rsidRDefault="004673A5" w:rsidP="00121DF0">
            <w:pPr>
              <w:pStyle w:val="ListBullet"/>
              <w:numPr>
                <w:ilvl w:val="0"/>
                <w:numId w:val="0"/>
              </w:numPr>
              <w:ind w:left="216" w:hanging="216"/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6AF39E7F" wp14:editId="1F144E59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643255</wp:posOffset>
                      </wp:positionV>
                      <wp:extent cx="285750" cy="126365"/>
                      <wp:effectExtent l="0" t="0" r="0" b="698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268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C1D" w:rsidRPr="00747C1D" w:rsidRDefault="00747C1D" w:rsidP="00747C1D">
                                  <w:pPr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</w:pPr>
                                  <w:r w:rsidRPr="00747C1D"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  <w:t>You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39E7F" id="_x0000_s1027" type="#_x0000_t202" style="position:absolute;left:0;text-align:left;margin-left:147.05pt;margin-top:50.65pt;width:22.5pt;height:9.9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" stroked="f">
                      <v:textbox inset="0,0,0,0">
                        <w:txbxContent>
                          <w:p w:rsidR="00747C1D" w:rsidRPr="00747C1D" w:rsidRDefault="00747C1D" w:rsidP="00747C1D">
                            <w:pPr>
                              <w:rPr>
                                <w:rFonts w:ascii="Courier New" w:hAnsi="Courier New" w:cs="Courier New"/>
                                <w:lang w:val="en-CA"/>
                              </w:rPr>
                            </w:pPr>
                            <w:r w:rsidRPr="00747C1D">
                              <w:rPr>
                                <w:rFonts w:ascii="Courier New" w:hAnsi="Courier New" w:cs="Courier New"/>
                                <w:lang w:val="en-CA"/>
                              </w:rPr>
                              <w:t>You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C142A27" wp14:editId="5CA1FCFF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648335</wp:posOffset>
                      </wp:positionV>
                      <wp:extent cx="285750" cy="126365"/>
                      <wp:effectExtent l="0" t="0" r="0" b="698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268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C1D" w:rsidRPr="00747C1D" w:rsidRDefault="00747C1D">
                                  <w:pPr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</w:pPr>
                                  <w:r w:rsidRPr="00747C1D">
                                    <w:rPr>
                                      <w:rFonts w:ascii="Courier New" w:hAnsi="Courier New" w:cs="Courier New"/>
                                      <w:lang w:val="en-CA"/>
                                    </w:rPr>
                                    <w:t>You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42A27" id="_x0000_s1028" type="#_x0000_t202" style="position:absolute;left:0;text-align:left;margin-left:57.95pt;margin-top:51.05pt;width:22.5pt;height:9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" stroked="f">
                      <v:textbox inset="0,0,0,0">
                        <w:txbxContent>
                          <w:p w:rsidR="00747C1D" w:rsidRPr="00747C1D" w:rsidRDefault="00747C1D">
                            <w:pPr>
                              <w:rPr>
                                <w:rFonts w:ascii="Courier New" w:hAnsi="Courier New" w:cs="Courier New"/>
                                <w:lang w:val="en-CA"/>
                              </w:rPr>
                            </w:pPr>
                            <w:r w:rsidRPr="00747C1D">
                              <w:rPr>
                                <w:rFonts w:ascii="Courier New" w:hAnsi="Courier New" w:cs="Courier New"/>
                                <w:lang w:val="en-CA"/>
                              </w:rPr>
                              <w:t>You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109F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1CC2E4" wp14:editId="136D87D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415290</wp:posOffset>
                      </wp:positionV>
                      <wp:extent cx="1809750" cy="2095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09CB1" id="Rectangle 6" o:spid="_x0000_s1026" style="position:absolute;margin-left:6.95pt;margin-top:32.7pt;width:142.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" filled="f" strokecolor="#fe7402" strokeweight="1.5pt"/>
                  </w:pict>
                </mc:Fallback>
              </mc:AlternateContent>
            </w:r>
            <w:r w:rsidR="00121DF0">
              <w:rPr>
                <w:noProof/>
                <w:lang w:val="en-CA" w:eastAsia="en-CA"/>
              </w:rPr>
              <w:drawing>
                <wp:inline distT="0" distB="0" distL="0" distR="0" wp14:anchorId="6BFFE803" wp14:editId="5374B6CC">
                  <wp:extent cx="2495550" cy="8286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04"/>
                          <a:stretch/>
                        </pic:blipFill>
                        <pic:spPr bwMode="auto">
                          <a:xfrm>
                            <a:off x="0" y="0"/>
                            <a:ext cx="2495550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5109F" w:rsidRDefault="0015109F" w:rsidP="0015109F">
            <w:pPr>
              <w:pStyle w:val="ListBullet"/>
              <w:numPr>
                <w:ilvl w:val="0"/>
                <w:numId w:val="0"/>
              </w:numPr>
              <w:ind w:left="216"/>
            </w:pPr>
          </w:p>
          <w:p w:rsidR="00121DF0" w:rsidRDefault="00121DF0" w:rsidP="00121DF0">
            <w:pPr>
              <w:pStyle w:val="ListBullet"/>
            </w:pPr>
            <w:r>
              <w:t>To cancel a conference call – click end conference</w:t>
            </w:r>
            <w:r w:rsidR="0015109F">
              <w:t xml:space="preserve"> in the Allworx portal</w:t>
            </w:r>
            <w:r>
              <w:t>.</w:t>
            </w:r>
          </w:p>
          <w:p w:rsidR="0015109F" w:rsidRDefault="0015109F" w:rsidP="0015109F">
            <w:pPr>
              <w:pStyle w:val="ListBullet"/>
              <w:numPr>
                <w:ilvl w:val="0"/>
                <w:numId w:val="0"/>
              </w:numPr>
              <w:ind w:left="216"/>
            </w:pPr>
          </w:p>
          <w:p w:rsidR="00121DF0" w:rsidRDefault="0015109F" w:rsidP="0073431C">
            <w:pPr>
              <w:jc w:val="right"/>
            </w:pPr>
            <w:r>
              <w:t xml:space="preserve">Joining a conference call </w:t>
            </w:r>
            <w:r w:rsidR="0073431C">
              <w:sym w:font="Wingdings" w:char="F0E0"/>
            </w:r>
          </w:p>
          <w:p w:rsidR="0040519A" w:rsidRDefault="0040519A" w:rsidP="0040519A">
            <w:pPr>
              <w:pStyle w:val="ListBullet"/>
              <w:numPr>
                <w:ilvl w:val="0"/>
                <w:numId w:val="0"/>
              </w:numPr>
              <w:ind w:left="215" w:hanging="215"/>
            </w:pPr>
          </w:p>
          <w:p w:rsidR="0040519A" w:rsidRPr="006D49DA" w:rsidRDefault="0040519A" w:rsidP="009D3295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607" w:type="dxa"/>
            <w:textDirection w:val="btLr"/>
          </w:tcPr>
          <w:p w:rsidR="00457357" w:rsidRDefault="00457357"/>
        </w:tc>
        <w:tc>
          <w:tcPr>
            <w:tcW w:w="4354" w:type="dxa"/>
          </w:tcPr>
          <w:tbl>
            <w:tblPr>
              <w:tblStyle w:val="BrochureHostTable"/>
              <w:tblW w:w="4373" w:type="dxa"/>
              <w:tblLayout w:type="fixed"/>
              <w:tblLook w:val="04A0" w:firstRow="1" w:lastRow="0" w:firstColumn="1" w:lastColumn="0" w:noHBand="0" w:noVBand="1"/>
            </w:tblPr>
            <w:tblGrid>
              <w:gridCol w:w="4373"/>
            </w:tblGrid>
            <w:tr w:rsidR="009D3295" w:rsidTr="00983249">
              <w:trPr>
                <w:trHeight w:hRule="exact" w:val="107"/>
              </w:trPr>
              <w:tc>
                <w:tcPr>
                  <w:tcW w:w="4373" w:type="dxa"/>
                  <w:shd w:val="clear" w:color="auto" w:fill="000000" w:themeFill="text1"/>
                </w:tcPr>
                <w:p w:rsidR="009D3295" w:rsidRDefault="009D3295" w:rsidP="009D3295">
                  <w:pPr>
                    <w:spacing w:after="180" w:line="288" w:lineRule="auto"/>
                  </w:pPr>
                </w:p>
              </w:tc>
            </w:tr>
          </w:tbl>
          <w:p w:rsidR="0073431C" w:rsidRPr="006460D6" w:rsidRDefault="0073431C" w:rsidP="0073431C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Cs w:val="32"/>
              </w:rPr>
            </w:pPr>
            <w:r>
              <w:rPr>
                <w:color w:val="EF4623" w:themeColor="accent1"/>
                <w:szCs w:val="32"/>
              </w:rPr>
              <w:t>My Conferences Continued</w:t>
            </w:r>
          </w:p>
          <w:p w:rsidR="0073431C" w:rsidRDefault="0073431C" w:rsidP="0073431C">
            <w:pPr>
              <w:pStyle w:val="ListBullet"/>
            </w:pPr>
            <w:r>
              <w:t>To join a conference call from your Allworx phone:</w:t>
            </w:r>
          </w:p>
          <w:p w:rsidR="0073431C" w:rsidRDefault="0073431C" w:rsidP="0073431C">
            <w:pPr>
              <w:pStyle w:val="ListBullet"/>
              <w:ind w:left="669"/>
            </w:pPr>
            <w:r>
              <w:t xml:space="preserve">dial </w:t>
            </w:r>
            <w:r w:rsidRPr="0073431C">
              <w:rPr>
                <w:b/>
              </w:rPr>
              <w:t>*408</w:t>
            </w:r>
            <w:r>
              <w:rPr>
                <w:b/>
              </w:rPr>
              <w:t xml:space="preserve"> </w:t>
            </w:r>
            <w:r>
              <w:t>(a conference ID and pin will be required)</w:t>
            </w:r>
          </w:p>
          <w:p w:rsidR="0015109F" w:rsidRDefault="0073431C" w:rsidP="0073431C">
            <w:pPr>
              <w:pStyle w:val="ListBullet"/>
            </w:pPr>
            <w:r>
              <w:t>To allow an external caller to join in the conference</w:t>
            </w:r>
            <w:r w:rsidR="0015109F">
              <w:t>:</w:t>
            </w:r>
          </w:p>
          <w:p w:rsidR="00E63C7A" w:rsidRDefault="00E63C7A" w:rsidP="0015109F">
            <w:pPr>
              <w:pStyle w:val="ListBullet"/>
              <w:ind w:left="669"/>
            </w:pPr>
            <w:r>
              <w:t>Have them call reception or your Allworx phone</w:t>
            </w:r>
          </w:p>
          <w:p w:rsidR="0073431C" w:rsidRDefault="0015109F" w:rsidP="0015109F">
            <w:pPr>
              <w:pStyle w:val="ListBullet"/>
              <w:ind w:left="669"/>
            </w:pPr>
            <w:r>
              <w:t>Ensure they have the conference ID and password</w:t>
            </w:r>
          </w:p>
          <w:p w:rsidR="0073431C" w:rsidRDefault="0073431C" w:rsidP="0073431C">
            <w:pPr>
              <w:pStyle w:val="ListBullet"/>
              <w:ind w:left="648"/>
            </w:pPr>
            <w:r>
              <w:t xml:space="preserve">Press the </w:t>
            </w:r>
            <w:r w:rsidRPr="0073431C">
              <w:rPr>
                <w:b/>
              </w:rPr>
              <w:t>Transfer</w:t>
            </w:r>
            <w:r>
              <w:t xml:space="preserve"> button to put the caller on hold</w:t>
            </w:r>
          </w:p>
          <w:p w:rsidR="0073431C" w:rsidRDefault="0073431C" w:rsidP="0073431C">
            <w:pPr>
              <w:pStyle w:val="ListBullet"/>
              <w:ind w:left="648"/>
            </w:pPr>
            <w:r>
              <w:t xml:space="preserve">Dial </w:t>
            </w:r>
            <w:r w:rsidRPr="0073431C">
              <w:rPr>
                <w:b/>
              </w:rPr>
              <w:t>*408</w:t>
            </w:r>
          </w:p>
          <w:p w:rsidR="0073431C" w:rsidRPr="0015109F" w:rsidRDefault="0073431C" w:rsidP="0015109F">
            <w:pPr>
              <w:pStyle w:val="ListBullet"/>
              <w:ind w:left="648"/>
              <w:rPr>
                <w:color w:val="EF4623" w:themeColor="accent1"/>
                <w:szCs w:val="28"/>
              </w:rPr>
            </w:pPr>
            <w:r>
              <w:t xml:space="preserve">Hang up </w:t>
            </w:r>
            <w:r w:rsidR="0015109F">
              <w:t xml:space="preserve">or press the </w:t>
            </w:r>
            <w:r w:rsidR="0015109F">
              <w:rPr>
                <w:b/>
              </w:rPr>
              <w:t>XFER</w:t>
            </w:r>
            <w:r w:rsidR="0015109F">
              <w:t xml:space="preserve"> soft key. Your phone will then display “Call Transferred”</w:t>
            </w:r>
          </w:p>
          <w:p w:rsidR="0015109F" w:rsidRPr="0015109F" w:rsidRDefault="0015109F" w:rsidP="0015109F">
            <w:pPr>
              <w:pStyle w:val="ListBullet"/>
              <w:ind w:left="648"/>
              <w:rPr>
                <w:color w:val="EF4623" w:themeColor="accent1"/>
                <w:szCs w:val="28"/>
              </w:rPr>
            </w:pPr>
            <w:r>
              <w:t>The external caller will be prompted to enter in the conference ID and password</w:t>
            </w:r>
          </w:p>
          <w:p w:rsidR="0015109F" w:rsidRDefault="0015109F" w:rsidP="00144E0C">
            <w:pPr>
              <w:pStyle w:val="Heading2"/>
            </w:pPr>
          </w:p>
          <w:p w:rsidR="00144E0C" w:rsidRPr="0015109F" w:rsidRDefault="00144E0C" w:rsidP="0015109F">
            <w:pPr>
              <w:pStyle w:val="ListBullet"/>
              <w:numPr>
                <w:ilvl w:val="0"/>
                <w:numId w:val="0"/>
              </w:numPr>
              <w:ind w:left="648"/>
              <w:rPr>
                <w:color w:val="EF4623" w:themeColor="accent1"/>
                <w:szCs w:val="28"/>
              </w:rPr>
            </w:pPr>
          </w:p>
          <w:p w:rsidR="00830FBA" w:rsidRDefault="00144E0C" w:rsidP="00144E0C">
            <w:pPr>
              <w:jc w:val="center"/>
              <w:rPr>
                <w:sz w:val="36"/>
              </w:rPr>
            </w:pPr>
            <w:r w:rsidRPr="00144E0C">
              <w:rPr>
                <w:sz w:val="36"/>
              </w:rPr>
              <w:t>Access your voicemail from any phone by dialing 403-570-7176</w:t>
            </w:r>
          </w:p>
          <w:p w:rsidR="00144E0C" w:rsidRPr="00144E0C" w:rsidRDefault="00144E0C" w:rsidP="00144E0C">
            <w:pPr>
              <w:pStyle w:val="Heading2"/>
            </w:pPr>
          </w:p>
          <w:p w:rsidR="00830FBA" w:rsidRDefault="00830FBA" w:rsidP="004C2CBF">
            <w:pPr>
              <w:pStyle w:val="ListBullet"/>
              <w:numPr>
                <w:ilvl w:val="0"/>
                <w:numId w:val="0"/>
              </w:numPr>
              <w:jc w:val="center"/>
            </w:pPr>
          </w:p>
        </w:tc>
        <w:tc>
          <w:tcPr>
            <w:tcW w:w="1081" w:type="dxa"/>
            <w:textDirection w:val="btLr"/>
          </w:tcPr>
          <w:p w:rsidR="00457357" w:rsidRDefault="00457357"/>
        </w:tc>
        <w:tc>
          <w:tcPr>
            <w:tcW w:w="4022" w:type="dxa"/>
          </w:tcPr>
          <w:tbl>
            <w:tblPr>
              <w:tblStyle w:val="BrochureHostTable"/>
              <w:tblW w:w="4171" w:type="dxa"/>
              <w:tblLayout w:type="fixed"/>
              <w:tblLook w:val="04A0" w:firstRow="1" w:lastRow="0" w:firstColumn="1" w:lastColumn="0" w:noHBand="0" w:noVBand="1"/>
            </w:tblPr>
            <w:tblGrid>
              <w:gridCol w:w="4171"/>
            </w:tblGrid>
            <w:tr w:rsidR="00457357" w:rsidTr="0040519A">
              <w:trPr>
                <w:trHeight w:val="5328"/>
              </w:trPr>
              <w:sdt>
                <w:sdtPr>
                  <w:alias w:val="Company Name"/>
                  <w:tag w:val=""/>
                  <w:id w:val="1289861575"/>
                  <w:placeholder>
                    <w:docPart w:val="4A7A13CA56444FFCBDD0E01012E4BFFD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tc>
                    <w:tcPr>
                      <w:tcW w:w="4171" w:type="dxa"/>
                      <w:vAlign w:val="bottom"/>
                    </w:tcPr>
                    <w:p w:rsidR="00457357" w:rsidRDefault="00B43267" w:rsidP="004C2CBF">
                      <w:pPr>
                        <w:pStyle w:val="Title"/>
                      </w:pPr>
                      <w:r>
                        <w:t>Whissell</w:t>
                      </w:r>
                    </w:p>
                  </w:tc>
                </w:sdtContent>
              </w:sdt>
            </w:tr>
            <w:tr w:rsidR="00457357" w:rsidTr="0040519A">
              <w:trPr>
                <w:trHeight w:hRule="exact" w:val="86"/>
              </w:trPr>
              <w:tc>
                <w:tcPr>
                  <w:tcW w:w="4171" w:type="dxa"/>
                  <w:shd w:val="clear" w:color="auto" w:fill="000000" w:themeFill="text1"/>
                </w:tcPr>
                <w:p w:rsidR="00457357" w:rsidRDefault="00457357">
                  <w:pPr>
                    <w:spacing w:after="180" w:line="288" w:lineRule="auto"/>
                  </w:pPr>
                </w:p>
              </w:tc>
            </w:tr>
            <w:tr w:rsidR="00457357" w:rsidTr="0040519A">
              <w:trPr>
                <w:trHeight w:val="2650"/>
              </w:trPr>
              <w:tc>
                <w:tcPr>
                  <w:tcW w:w="4171" w:type="dxa"/>
                </w:tcPr>
                <w:p w:rsidR="00457357" w:rsidRDefault="00020A8B" w:rsidP="00B43267">
                  <w:pPr>
                    <w:pStyle w:val="Subtitle"/>
                  </w:pPr>
                  <w:r>
                    <w:t xml:space="preserve">Advanced </w:t>
                  </w:r>
                  <w:r w:rsidR="00254F0C">
                    <w:t>Allworx Phone Features</w:t>
                  </w:r>
                </w:p>
                <w:p w:rsidR="00B43267" w:rsidRDefault="0040519A" w:rsidP="00295104">
                  <w:pPr>
                    <w:ind w:right="365"/>
                    <w:jc w:val="right"/>
                  </w:pPr>
                  <w:r>
                    <w:t xml:space="preserve">  </w:t>
                  </w:r>
                  <w:r w:rsidR="000E5DB8">
                    <w:t xml:space="preserve">Web: </w:t>
                  </w:r>
                  <w:r w:rsidR="00295104">
                    <w:t xml:space="preserve">          http://</w:t>
                  </w:r>
                  <w:r w:rsidR="00254F0C">
                    <w:t>192.168.2.50</w:t>
                  </w:r>
                  <w:r w:rsidR="00295104">
                    <w:t xml:space="preserve">     </w:t>
                  </w:r>
                </w:p>
                <w:p w:rsidR="000E5DB8" w:rsidRPr="00B43267" w:rsidRDefault="000E5DB8" w:rsidP="000E5DB8">
                  <w:pPr>
                    <w:jc w:val="center"/>
                  </w:pPr>
                  <w:r>
                    <w:t xml:space="preserve"> </w:t>
                  </w:r>
                  <w:r w:rsidR="0040519A">
                    <w:t xml:space="preserve">         E-mail: </w:t>
                  </w:r>
                  <w:r w:rsidR="00254F0C">
                    <w:t xml:space="preserve"> </w:t>
                  </w:r>
                  <w:r>
                    <w:t xml:space="preserve"> </w:t>
                  </w:r>
                  <w:r w:rsidR="0040519A">
                    <w:t xml:space="preserve">    </w:t>
                  </w:r>
                  <w:r>
                    <w:t>helpdesk@whissell.ca</w:t>
                  </w:r>
                </w:p>
              </w:tc>
            </w:tr>
            <w:tr w:rsidR="00457357" w:rsidTr="0040519A">
              <w:trPr>
                <w:trHeight w:val="2592"/>
              </w:trPr>
              <w:tc>
                <w:tcPr>
                  <w:tcW w:w="4171" w:type="dxa"/>
                  <w:vAlign w:val="bottom"/>
                </w:tcPr>
                <w:p w:rsidR="00457357" w:rsidRDefault="00254F0C">
                  <w:pPr>
                    <w:pStyle w:val="NoSpacing"/>
                  </w:pPr>
                  <w:r w:rsidRPr="002556F8">
                    <w:rPr>
                      <w:noProof/>
                      <w:sz w:val="24"/>
                      <w:lang w:val="en-CA" w:eastAsia="en-CA"/>
                    </w:rPr>
                    <w:drawing>
                      <wp:anchor distT="0" distB="0" distL="114300" distR="114300" simplePos="0" relativeHeight="251675648" behindDoc="1" locked="0" layoutInCell="1" allowOverlap="1" wp14:anchorId="08A444BC" wp14:editId="20ED94D3">
                        <wp:simplePos x="0" y="0"/>
                        <wp:positionH relativeFrom="margin">
                          <wp:posOffset>153670</wp:posOffset>
                        </wp:positionH>
                        <wp:positionV relativeFrom="paragraph">
                          <wp:posOffset>734060</wp:posOffset>
                        </wp:positionV>
                        <wp:extent cx="2066925" cy="714375"/>
                        <wp:effectExtent l="0" t="0" r="9525" b="9525"/>
                        <wp:wrapNone/>
                        <wp:docPr id="9" name="Picture 9" descr="N:\Corporate\Logos\2014\whissell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:\Corporate\Logos\2014\whissell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9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90B6E">
                    <w:t xml:space="preserve">  </w:t>
                  </w:r>
                </w:p>
              </w:tc>
            </w:tr>
            <w:tr w:rsidR="000E5DB8" w:rsidTr="0040519A">
              <w:trPr>
                <w:trHeight w:val="2592"/>
              </w:trPr>
              <w:tc>
                <w:tcPr>
                  <w:tcW w:w="4171" w:type="dxa"/>
                  <w:vAlign w:val="bottom"/>
                </w:tcPr>
                <w:p w:rsidR="000E5DB8" w:rsidRDefault="000E5DB8">
                  <w:pPr>
                    <w:pStyle w:val="NoSpacing"/>
                    <w:rPr>
                      <w:noProof/>
                      <w:lang w:val="en-CA" w:eastAsia="en-CA"/>
                    </w:rPr>
                  </w:pPr>
                </w:p>
              </w:tc>
            </w:tr>
          </w:tbl>
          <w:p w:rsidR="00457357" w:rsidRDefault="00457357"/>
        </w:tc>
      </w:tr>
    </w:tbl>
    <w:p w:rsidR="00457357" w:rsidRDefault="00457357">
      <w:pPr>
        <w:pStyle w:val="NoSpacing"/>
        <w:rPr>
          <w:sz w:val="8"/>
        </w:rPr>
      </w:pPr>
    </w:p>
    <w:tbl>
      <w:tblPr>
        <w:tblW w:w="147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50"/>
        <w:gridCol w:w="4394"/>
        <w:gridCol w:w="851"/>
        <w:gridCol w:w="4252"/>
      </w:tblGrid>
      <w:tr w:rsidR="00457357" w:rsidTr="002015F0">
        <w:trPr>
          <w:cantSplit/>
          <w:trHeight w:hRule="exact" w:val="86"/>
          <w:jc w:val="center"/>
        </w:trPr>
        <w:tc>
          <w:tcPr>
            <w:tcW w:w="4395" w:type="dxa"/>
            <w:shd w:val="clear" w:color="auto" w:fill="000000" w:themeFill="text1"/>
          </w:tcPr>
          <w:p w:rsidR="00457357" w:rsidRDefault="00457357"/>
        </w:tc>
        <w:tc>
          <w:tcPr>
            <w:tcW w:w="850" w:type="dxa"/>
          </w:tcPr>
          <w:p w:rsidR="00457357" w:rsidRDefault="00457357"/>
        </w:tc>
        <w:tc>
          <w:tcPr>
            <w:tcW w:w="4394" w:type="dxa"/>
            <w:shd w:val="clear" w:color="auto" w:fill="000000" w:themeFill="text1"/>
          </w:tcPr>
          <w:p w:rsidR="00457357" w:rsidRDefault="00457357"/>
        </w:tc>
        <w:tc>
          <w:tcPr>
            <w:tcW w:w="851" w:type="dxa"/>
          </w:tcPr>
          <w:p w:rsidR="00457357" w:rsidRDefault="00457357"/>
        </w:tc>
        <w:tc>
          <w:tcPr>
            <w:tcW w:w="4252" w:type="dxa"/>
            <w:shd w:val="clear" w:color="auto" w:fill="000000" w:themeFill="text1"/>
          </w:tcPr>
          <w:p w:rsidR="00457357" w:rsidRDefault="00457357"/>
        </w:tc>
      </w:tr>
      <w:tr w:rsidR="00E902E9" w:rsidTr="002015F0">
        <w:trPr>
          <w:cantSplit/>
          <w:trHeight w:hRule="exact" w:val="10570"/>
          <w:jc w:val="center"/>
        </w:trPr>
        <w:tc>
          <w:tcPr>
            <w:tcW w:w="4395" w:type="dxa"/>
          </w:tcPr>
          <w:p w:rsidR="00E902E9" w:rsidRPr="00434D2B" w:rsidRDefault="00434D2B" w:rsidP="00E902E9">
            <w:pPr>
              <w:pStyle w:val="Heading2"/>
              <w:pBdr>
                <w:bottom w:val="single" w:sz="4" w:space="4" w:color="auto"/>
              </w:pBdr>
              <w:rPr>
                <w:color w:val="EF4623" w:themeColor="accent1"/>
                <w:sz w:val="28"/>
                <w:szCs w:val="32"/>
              </w:rPr>
            </w:pPr>
            <w:r w:rsidRPr="00434D2B">
              <w:rPr>
                <w:color w:val="EF4623" w:themeColor="accent1"/>
                <w:sz w:val="28"/>
                <w:szCs w:val="32"/>
              </w:rPr>
              <w:t>Accessing Allworx Web Portal</w:t>
            </w:r>
          </w:p>
          <w:p w:rsidR="00FE0EC6" w:rsidRDefault="00914404" w:rsidP="00FE0EC6">
            <w:pPr>
              <w:pStyle w:val="ListBullet"/>
            </w:pPr>
            <w:r>
              <w:t>The Allworx web portal</w:t>
            </w:r>
            <w:r w:rsidR="007913EA">
              <w:t xml:space="preserve"> allows you to manage your </w:t>
            </w:r>
            <w:r w:rsidR="0089575B">
              <w:t xml:space="preserve">desk </w:t>
            </w:r>
            <w:r>
              <w:t>phone’s features</w:t>
            </w:r>
            <w:r w:rsidR="00FF585B">
              <w:t xml:space="preserve"> </w:t>
            </w:r>
            <w:r w:rsidR="0089575B">
              <w:t>such as</w:t>
            </w:r>
            <w:r w:rsidR="00FE0EC6">
              <w:t>:</w:t>
            </w:r>
            <w:r w:rsidR="007913EA">
              <w:t xml:space="preserve"> </w:t>
            </w:r>
          </w:p>
          <w:p w:rsidR="00FE0EC6" w:rsidRDefault="00FE0EC6" w:rsidP="0089575B">
            <w:pPr>
              <w:pStyle w:val="ListBullet"/>
              <w:ind w:left="646"/>
            </w:pPr>
            <w:r>
              <w:t xml:space="preserve">Viewing the company </w:t>
            </w:r>
            <w:r w:rsidR="0089575B">
              <w:t>Allworx</w:t>
            </w:r>
            <w:r>
              <w:t xml:space="preserve"> directory </w:t>
            </w:r>
          </w:p>
          <w:p w:rsidR="00FE0EC6" w:rsidRDefault="00FE0EC6" w:rsidP="0089575B">
            <w:pPr>
              <w:pStyle w:val="ListBullet"/>
              <w:ind w:left="646"/>
            </w:pPr>
            <w:r>
              <w:t>Setting up call forwarding to a cellphone or a different extension</w:t>
            </w:r>
          </w:p>
          <w:p w:rsidR="0089575B" w:rsidRDefault="00FE0EC6" w:rsidP="00FE7D50">
            <w:pPr>
              <w:pStyle w:val="ListBullet"/>
              <w:ind w:left="645" w:hanging="215"/>
            </w:pPr>
            <w:r>
              <w:t xml:space="preserve">Creating a conference call </w:t>
            </w:r>
            <w:bookmarkStart w:id="0" w:name="_GoBack"/>
            <w:bookmarkEnd w:id="0"/>
          </w:p>
          <w:p w:rsidR="005A2082" w:rsidRPr="00597E96" w:rsidRDefault="0089575B" w:rsidP="005A2082">
            <w:pPr>
              <w:pStyle w:val="ListBullet"/>
            </w:pPr>
            <w:r>
              <w:t>To access the portal - g</w:t>
            </w:r>
            <w:r w:rsidR="00295104" w:rsidRPr="00597E96">
              <w:t xml:space="preserve">o to </w:t>
            </w:r>
            <w:hyperlink r:id="rId11" w:history="1">
              <w:r w:rsidR="00295104" w:rsidRPr="00597E96">
                <w:rPr>
                  <w:rStyle w:val="Hyperlink"/>
                </w:rPr>
                <w:t>http://192.168.2.50</w:t>
              </w:r>
            </w:hyperlink>
            <w:r w:rsidR="0040519A">
              <w:t xml:space="preserve"> in your web browser. Book</w:t>
            </w:r>
            <w:r w:rsidR="00295104" w:rsidRPr="00597E96">
              <w:t>mark this link for easy access!</w:t>
            </w:r>
          </w:p>
          <w:p w:rsidR="00914404" w:rsidRPr="0089575B" w:rsidRDefault="00FE7D50" w:rsidP="00914404">
            <w:pPr>
              <w:pStyle w:val="ListBullet"/>
              <w:jc w:val="center"/>
            </w:pPr>
            <w:r w:rsidRPr="00597E96">
              <w:t xml:space="preserve">Login with your </w:t>
            </w:r>
            <w:r w:rsidRPr="00597E96">
              <w:rPr>
                <w:b/>
              </w:rPr>
              <w:t>username</w:t>
            </w:r>
            <w:r w:rsidRPr="00597E96">
              <w:t xml:space="preserve"> and </w:t>
            </w:r>
            <w:r w:rsidRPr="00597E96">
              <w:rPr>
                <w:b/>
              </w:rPr>
              <w:t>voicemail pin</w:t>
            </w:r>
            <w:r>
              <w:rPr>
                <w:b/>
              </w:rPr>
              <w:t xml:space="preserve"> </w:t>
            </w:r>
            <w:r w:rsidRPr="00EF0885">
              <w:rPr>
                <w:b/>
                <w:sz w:val="18"/>
              </w:rPr>
              <w:t>(Username is Case Sensitive!)</w:t>
            </w:r>
            <w:r w:rsidRPr="00434D2B">
              <w:rPr>
                <w:b/>
              </w:rPr>
              <w:br/>
            </w:r>
            <w:r>
              <w:rPr>
                <w:noProof/>
                <w:lang w:val="en-CA" w:eastAsia="en-CA"/>
              </w:rPr>
              <w:drawing>
                <wp:inline distT="0" distB="0" distL="0" distR="0" wp14:anchorId="30C74A7A" wp14:editId="6880F911">
                  <wp:extent cx="1722474" cy="95272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919" cy="98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75B" w:rsidRPr="009D3295" w:rsidRDefault="0089575B" w:rsidP="0089575B">
            <w:pPr>
              <w:pStyle w:val="ListBullet"/>
            </w:pPr>
            <w:r>
              <w:t xml:space="preserve">After logging in you will see this menu: </w:t>
            </w:r>
          </w:p>
          <w:p w:rsidR="002A04B1" w:rsidRPr="007913EA" w:rsidRDefault="007913EA" w:rsidP="007913EA">
            <w:pPr>
              <w:pStyle w:val="ListBullet"/>
              <w:numPr>
                <w:ilvl w:val="0"/>
                <w:numId w:val="0"/>
              </w:numPr>
              <w:ind w:left="215" w:hanging="215"/>
              <w:jc w:val="center"/>
              <w:rPr>
                <w:b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3840" behindDoc="0" locked="0" layoutInCell="1" allowOverlap="1" wp14:anchorId="793F0AE4" wp14:editId="0291D0DB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5080</wp:posOffset>
                  </wp:positionV>
                  <wp:extent cx="1136015" cy="266700"/>
                  <wp:effectExtent l="0" t="0" r="698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inline distT="0" distB="0" distL="0" distR="0" wp14:anchorId="21EF5824" wp14:editId="0B9AD8FA">
                  <wp:extent cx="1166495" cy="162876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16586"/>
                          <a:stretch/>
                        </pic:blipFill>
                        <pic:spPr bwMode="auto">
                          <a:xfrm>
                            <a:off x="0" y="0"/>
                            <a:ext cx="1184687" cy="165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CA" w:eastAsia="en-CA"/>
              </w:rPr>
              <w:drawing>
                <wp:inline distT="0" distB="0" distL="0" distR="0" wp14:anchorId="00D3BAF1" wp14:editId="7E78F010">
                  <wp:extent cx="1160591" cy="196215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75" cy="198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5792" w:rsidRPr="00597E96" w:rsidRDefault="0089575B" w:rsidP="008173DA">
            <w:pPr>
              <w:pStyle w:val="ListBullet"/>
              <w:tabs>
                <w:tab w:val="clear" w:pos="216"/>
                <w:tab w:val="num" w:pos="432"/>
              </w:tabs>
              <w:ind w:left="432"/>
            </w:pPr>
            <w:r>
              <w:t xml:space="preserve">The rest of this brochure will explain what the key </w:t>
            </w:r>
            <w:r w:rsidR="008173DA">
              <w:t>features</w:t>
            </w:r>
            <w:r>
              <w:t xml:space="preserve"> are and how to use them!</w:t>
            </w:r>
          </w:p>
        </w:tc>
        <w:tc>
          <w:tcPr>
            <w:tcW w:w="850" w:type="dxa"/>
          </w:tcPr>
          <w:p w:rsidR="00E902E9" w:rsidRDefault="00E902E9" w:rsidP="00E902E9"/>
        </w:tc>
        <w:tc>
          <w:tcPr>
            <w:tcW w:w="4394" w:type="dxa"/>
          </w:tcPr>
          <w:p w:rsidR="005A2082" w:rsidRPr="00875792" w:rsidRDefault="005A2082" w:rsidP="005A2082">
            <w:pPr>
              <w:pStyle w:val="Heading1"/>
            </w:pPr>
            <w:r w:rsidRPr="00875792">
              <w:t>My Account</w:t>
            </w:r>
          </w:p>
          <w:p w:rsidR="005A2082" w:rsidRDefault="005A2082" w:rsidP="005A2082">
            <w:pPr>
              <w:pStyle w:val="ListBullet"/>
            </w:pPr>
            <w:r w:rsidRPr="00597E96">
              <w:t>Password – changes your Allworx portal login password</w:t>
            </w:r>
            <w:r>
              <w:t xml:space="preserve">. </w:t>
            </w:r>
            <w:r w:rsidRPr="00597E96">
              <w:t>Pin – changes your voicemail pin</w:t>
            </w:r>
          </w:p>
          <w:p w:rsidR="005A2082" w:rsidRPr="00597E96" w:rsidRDefault="005A2082" w:rsidP="005A2082">
            <w:pPr>
              <w:pStyle w:val="ListBullet"/>
            </w:pPr>
            <w:r>
              <w:t>The default voicemail pin is 1234 – make sure you change this!</w:t>
            </w:r>
          </w:p>
          <w:p w:rsidR="005A2082" w:rsidRDefault="005A2082" w:rsidP="005A2082">
            <w:pPr>
              <w:rPr>
                <w:color w:val="EF4623" w:themeColor="accent1"/>
                <w:szCs w:val="32"/>
              </w:rPr>
            </w:pPr>
            <w:r w:rsidRPr="00597E96">
              <w:t xml:space="preserve">Write your password/pin here: </w:t>
            </w:r>
            <w:r>
              <w:t>_____________</w:t>
            </w:r>
            <w:r w:rsidR="0089575B">
              <w:t>__</w:t>
            </w:r>
          </w:p>
          <w:p w:rsidR="002A04B1" w:rsidRPr="006460D6" w:rsidRDefault="002A04B1" w:rsidP="002A04B1">
            <w:pPr>
              <w:pStyle w:val="Heading2"/>
              <w:rPr>
                <w:color w:val="EF4623" w:themeColor="accent1"/>
                <w:szCs w:val="32"/>
              </w:rPr>
            </w:pPr>
            <w:r>
              <w:rPr>
                <w:color w:val="EF4623" w:themeColor="accent1"/>
                <w:szCs w:val="32"/>
              </w:rPr>
              <w:t>Directory</w:t>
            </w:r>
          </w:p>
          <w:p w:rsidR="002A04B1" w:rsidRDefault="002A04B1" w:rsidP="002A04B1">
            <w:pPr>
              <w:pStyle w:val="ListBullet"/>
            </w:pPr>
            <w:r>
              <w:t>List of all the Whissell employee’s that can be dialed by a 4 digit extension number</w:t>
            </w:r>
          </w:p>
          <w:p w:rsidR="002A04B1" w:rsidRDefault="002A04B1" w:rsidP="002A04B1">
            <w:pPr>
              <w:pStyle w:val="ListBullet"/>
            </w:pPr>
            <w:r>
              <w:t>Use the search bar to quickly find a person’s extension</w:t>
            </w:r>
          </w:p>
          <w:p w:rsidR="002A04B1" w:rsidRDefault="002A04B1" w:rsidP="002A04B1">
            <w:pPr>
              <w:pStyle w:val="ListBullet"/>
            </w:pPr>
            <w:r>
              <w:t>View current presence settings for Whissell employees</w:t>
            </w:r>
          </w:p>
          <w:p w:rsidR="004C2CBF" w:rsidRDefault="004C2CBF" w:rsidP="004C2CBF">
            <w:pPr>
              <w:pStyle w:val="ListBullet"/>
              <w:numPr>
                <w:ilvl w:val="0"/>
                <w:numId w:val="0"/>
              </w:numPr>
              <w:ind w:left="216"/>
            </w:pPr>
          </w:p>
          <w:p w:rsidR="002A04B1" w:rsidRPr="006E2C21" w:rsidRDefault="002A04B1" w:rsidP="002A04B1">
            <w:pPr>
              <w:pStyle w:val="Heading2"/>
              <w:rPr>
                <w:color w:val="EF4623" w:themeColor="accent1"/>
                <w:szCs w:val="32"/>
              </w:rPr>
            </w:pPr>
            <w:r w:rsidRPr="006E2C21">
              <w:rPr>
                <w:color w:val="EF4623" w:themeColor="accent1"/>
                <w:szCs w:val="32"/>
              </w:rPr>
              <w:t>My Presence</w:t>
            </w:r>
          </w:p>
          <w:p w:rsidR="002A04B1" w:rsidRPr="002A04B1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 w:rsidRPr="006D49DA">
              <w:t>Y</w:t>
            </w:r>
            <w:r>
              <w:t xml:space="preserve">our presence is how you control the status </w:t>
            </w:r>
            <w:r w:rsidR="008F336B">
              <w:t>your availability or location.</w:t>
            </w:r>
          </w:p>
          <w:p w:rsidR="002A04B1" w:rsidRPr="002A04B1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>
              <w:t>You can also setup specific voicemails for different presence options</w:t>
            </w:r>
          </w:p>
          <w:p w:rsidR="002A04B1" w:rsidRPr="002A04B1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>
              <w:t>The presence options are:</w:t>
            </w:r>
          </w:p>
          <w:tbl>
            <w:tblPr>
              <w:tblStyle w:val="TableGrid"/>
              <w:tblW w:w="0" w:type="auto"/>
              <w:tblInd w:w="2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1913"/>
            </w:tblGrid>
            <w:tr w:rsidR="002A04B1" w:rsidTr="002A04B1">
              <w:trPr>
                <w:trHeight w:val="252"/>
              </w:trPr>
              <w:tc>
                <w:tcPr>
                  <w:tcW w:w="1913" w:type="dxa"/>
                </w:tcPr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  <w:rPr>
                      <w:color w:val="EF4623" w:themeColor="accent1"/>
                      <w:szCs w:val="32"/>
                    </w:rPr>
                  </w:pPr>
                  <w:r>
                    <w:t>- In Office</w:t>
                  </w:r>
                  <w:r>
                    <w:br/>
                    <w:t>- At a Meeting</w:t>
                  </w:r>
                  <w:r>
                    <w:br/>
                    <w:t>- On Vacation</w:t>
                  </w:r>
                  <w:r>
                    <w:br/>
                    <w:t>- On Business Trip</w:t>
                  </w:r>
                </w:p>
              </w:tc>
              <w:tc>
                <w:tcPr>
                  <w:tcW w:w="1913" w:type="dxa"/>
                </w:tcPr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</w:pPr>
                  <w:r>
                    <w:t>- At Home</w:t>
                  </w:r>
                </w:p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</w:pPr>
                  <w:r>
                    <w:t>- Away</w:t>
                  </w:r>
                </w:p>
                <w:p w:rsidR="002A04B1" w:rsidRDefault="002A04B1" w:rsidP="002A04B1">
                  <w:pPr>
                    <w:pStyle w:val="ListBullet"/>
                    <w:numPr>
                      <w:ilvl w:val="0"/>
                      <w:numId w:val="0"/>
                    </w:numPr>
                    <w:rPr>
                      <w:color w:val="EF4623" w:themeColor="accent1"/>
                      <w:szCs w:val="32"/>
                    </w:rPr>
                  </w:pPr>
                  <w:r>
                    <w:t>- Busy</w:t>
                  </w:r>
                </w:p>
              </w:tc>
            </w:tr>
          </w:tbl>
          <w:p w:rsidR="002A04B1" w:rsidRPr="006E2C21" w:rsidRDefault="002A04B1" w:rsidP="002A04B1">
            <w:pPr>
              <w:pStyle w:val="ListBullet"/>
              <w:numPr>
                <w:ilvl w:val="0"/>
                <w:numId w:val="0"/>
              </w:numPr>
              <w:rPr>
                <w:color w:val="EF4623" w:themeColor="accent1"/>
                <w:szCs w:val="32"/>
              </w:rPr>
            </w:pPr>
          </w:p>
          <w:p w:rsidR="002A04B1" w:rsidRPr="00914404" w:rsidRDefault="002A04B1" w:rsidP="002A04B1">
            <w:pPr>
              <w:pStyle w:val="ListBullet"/>
              <w:rPr>
                <w:color w:val="EF4623" w:themeColor="accent1"/>
                <w:szCs w:val="32"/>
              </w:rPr>
            </w:pPr>
            <w:r w:rsidRPr="006D49DA">
              <w:t xml:space="preserve">Note: </w:t>
            </w:r>
            <w:r w:rsidR="0089575B">
              <w:t>Changing your presence</w:t>
            </w:r>
            <w:r w:rsidRPr="006D49DA">
              <w:t xml:space="preserve"> can also be done by clicking the </w:t>
            </w:r>
            <w:r w:rsidRPr="0040519A">
              <w:rPr>
                <w:b/>
              </w:rPr>
              <w:t>Presence</w:t>
            </w:r>
            <w:r w:rsidRPr="006D49DA">
              <w:t xml:space="preserve"> soft key</w:t>
            </w:r>
            <w:r>
              <w:t xml:space="preserve"> on your phone</w:t>
            </w:r>
          </w:p>
          <w:p w:rsidR="002A04B1" w:rsidRPr="003C7DC2" w:rsidRDefault="002A04B1" w:rsidP="002A04B1">
            <w:pPr>
              <w:pStyle w:val="ListBullet"/>
              <w:numPr>
                <w:ilvl w:val="0"/>
                <w:numId w:val="0"/>
              </w:numPr>
              <w:ind w:left="215" w:hanging="215"/>
            </w:pPr>
          </w:p>
        </w:tc>
        <w:tc>
          <w:tcPr>
            <w:tcW w:w="851" w:type="dxa"/>
          </w:tcPr>
          <w:p w:rsidR="00E902E9" w:rsidRDefault="00E902E9" w:rsidP="00E902E9"/>
        </w:tc>
        <w:tc>
          <w:tcPr>
            <w:tcW w:w="4252" w:type="dxa"/>
          </w:tcPr>
          <w:p w:rsidR="000C1085" w:rsidRPr="006460D6" w:rsidRDefault="005B00DA" w:rsidP="005B00DA">
            <w:pPr>
              <w:pStyle w:val="Heading2"/>
              <w:rPr>
                <w:color w:val="EF4623" w:themeColor="accent1"/>
                <w:szCs w:val="32"/>
              </w:rPr>
            </w:pPr>
            <w:r w:rsidRPr="006460D6">
              <w:rPr>
                <w:color w:val="EF4623" w:themeColor="accent1"/>
                <w:szCs w:val="32"/>
              </w:rPr>
              <w:t>My Extension</w:t>
            </w:r>
          </w:p>
          <w:p w:rsidR="00E902E9" w:rsidRPr="0040519A" w:rsidRDefault="005150E3" w:rsidP="005B00DA">
            <w:pPr>
              <w:pStyle w:val="ListBullet"/>
            </w:pPr>
            <w:r w:rsidRPr="0040519A">
              <w:t>Allows you to</w:t>
            </w:r>
            <w:r w:rsidR="005B00DA" w:rsidRPr="0040519A">
              <w:t xml:space="preserve"> setup call forwarding for a specific presence</w:t>
            </w:r>
            <w:r w:rsidRPr="0040519A">
              <w:t xml:space="preserve"> setting</w:t>
            </w:r>
            <w:r w:rsidR="005B00DA" w:rsidRPr="0040519A">
              <w:t xml:space="preserve"> while you’re out of the office</w:t>
            </w:r>
            <w:r w:rsidRPr="0040519A">
              <w:t>.</w:t>
            </w:r>
          </w:p>
          <w:p w:rsidR="005150E3" w:rsidRPr="0040519A" w:rsidRDefault="005150E3" w:rsidP="00153D31">
            <w:pPr>
              <w:pStyle w:val="ListBullet"/>
            </w:pPr>
            <w:r w:rsidRPr="0040519A">
              <w:t xml:space="preserve">Click on </w:t>
            </w:r>
            <w:r w:rsidRPr="0040519A">
              <w:rPr>
                <w:b/>
              </w:rPr>
              <w:t>Modify</w:t>
            </w:r>
            <w:r w:rsidRPr="0040519A">
              <w:t xml:space="preserve"> </w:t>
            </w:r>
            <w:r w:rsidR="006460D6" w:rsidRPr="0040519A">
              <w:t>corresponding</w:t>
            </w:r>
            <w:r w:rsidRPr="0040519A">
              <w:t xml:space="preserve"> to the presence option you’d like to change.</w:t>
            </w:r>
          </w:p>
          <w:p w:rsidR="003E0599" w:rsidRPr="0040519A" w:rsidRDefault="00153D31" w:rsidP="00153D31">
            <w:pPr>
              <w:pStyle w:val="ListBullet"/>
            </w:pPr>
            <w:r w:rsidRPr="0040519A">
              <w:t xml:space="preserve">Select the </w:t>
            </w:r>
            <w:r w:rsidRPr="0040519A">
              <w:rPr>
                <w:b/>
              </w:rPr>
              <w:t>Dial number</w:t>
            </w:r>
            <w:r w:rsidR="003E0599" w:rsidRPr="0040519A">
              <w:t xml:space="preserve"> option. You can forward calls </w:t>
            </w:r>
            <w:r w:rsidR="005C281D">
              <w:t>to your cellphone, or another Whissell extension.</w:t>
            </w:r>
          </w:p>
          <w:p w:rsidR="005C281D" w:rsidRPr="0040519A" w:rsidRDefault="003E0599" w:rsidP="005C281D">
            <w:pPr>
              <w:pStyle w:val="ListBullet"/>
              <w:numPr>
                <w:ilvl w:val="0"/>
                <w:numId w:val="0"/>
              </w:numPr>
              <w:ind w:left="215"/>
            </w:pPr>
            <w:r w:rsidRPr="0040519A">
              <w:rPr>
                <w:u w:val="single"/>
              </w:rPr>
              <w:t>Extension</w:t>
            </w:r>
            <w:r w:rsidR="0073431C">
              <w:t>: 4 digits</w:t>
            </w:r>
            <w:r w:rsidRPr="0040519A">
              <w:t xml:space="preserve"> (</w:t>
            </w:r>
            <w:r w:rsidRPr="0073431C">
              <w:t>ex: 2200</w:t>
            </w:r>
            <w:r w:rsidR="0073431C" w:rsidRPr="0073431C">
              <w:t xml:space="preserve"> = reception</w:t>
            </w:r>
            <w:r w:rsidRPr="0040519A">
              <w:t>)</w:t>
            </w:r>
            <w:r w:rsidR="005C281D">
              <w:br/>
              <w:t>- Ext. numbers can be found in the directory</w:t>
            </w:r>
          </w:p>
          <w:p w:rsidR="00153D31" w:rsidRPr="0040519A" w:rsidRDefault="003E0599" w:rsidP="003E0599">
            <w:pPr>
              <w:pStyle w:val="ListBullet"/>
              <w:numPr>
                <w:ilvl w:val="0"/>
                <w:numId w:val="0"/>
              </w:numPr>
              <w:ind w:left="215"/>
            </w:pPr>
            <w:r w:rsidRPr="0040519A">
              <w:rPr>
                <w:u w:val="single"/>
              </w:rPr>
              <w:t>Cell format</w:t>
            </w:r>
            <w:r w:rsidR="006D49DA" w:rsidRPr="0040519A">
              <w:t xml:space="preserve">: </w:t>
            </w:r>
            <w:r w:rsidR="00153D31" w:rsidRPr="0040519A">
              <w:rPr>
                <w:b/>
              </w:rPr>
              <w:t>9 (XXX) XXX-XXX</w:t>
            </w:r>
            <w:r w:rsidR="006D49DA" w:rsidRPr="0040519A">
              <w:t xml:space="preserve"> </w:t>
            </w:r>
            <w:r w:rsidR="006D49DA" w:rsidRPr="0073431C">
              <w:t>(</w:t>
            </w:r>
            <w:r w:rsidR="006D49DA" w:rsidRPr="0040519A">
              <w:rPr>
                <w:i/>
              </w:rPr>
              <w:t>including the brackets and dashes</w:t>
            </w:r>
            <w:r w:rsidR="006D49DA" w:rsidRPr="0073431C">
              <w:t>)</w:t>
            </w:r>
          </w:p>
          <w:p w:rsidR="00153D31" w:rsidRPr="006E2C21" w:rsidRDefault="006460D6" w:rsidP="0040519A">
            <w:pPr>
              <w:pStyle w:val="ListBullet"/>
            </w:pPr>
            <w:r w:rsidRPr="0040519A">
              <w:t xml:space="preserve">Click </w:t>
            </w:r>
            <w:r w:rsidRPr="0040519A">
              <w:rPr>
                <w:b/>
              </w:rPr>
              <w:t>Update Call Route</w:t>
            </w:r>
            <w:r w:rsidRPr="0040519A">
              <w:t xml:space="preserve"> when you’re done. Call your phone from another line to do a test. </w:t>
            </w:r>
          </w:p>
          <w:p w:rsidR="003E0599" w:rsidRDefault="00747C1D" w:rsidP="00121DF0">
            <w:pPr>
              <w:pStyle w:val="ListBullet"/>
              <w:numPr>
                <w:ilvl w:val="0"/>
                <w:numId w:val="0"/>
              </w:numPr>
              <w:ind w:left="215" w:hanging="215"/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8BD977" wp14:editId="2522616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951865</wp:posOffset>
                      </wp:positionV>
                      <wp:extent cx="576580" cy="67310"/>
                      <wp:effectExtent l="0" t="0" r="13970" b="279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580" cy="67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A1A48" id="Rectangle 13" o:spid="_x0000_s1026" style="position:absolute;margin-left:152.4pt;margin-top:74.95pt;width:45.4pt;height: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" fillcolor="white [3212]" strokecolor="white [3212]" strokeweight="2pt"/>
                  </w:pict>
                </mc:Fallback>
              </mc:AlternateContent>
            </w:r>
            <w:r w:rsidR="00121DF0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FE9417" wp14:editId="6B8405A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1047750</wp:posOffset>
                      </wp:positionV>
                      <wp:extent cx="1000125" cy="1714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70A99" id="Rectangle 2" o:spid="_x0000_s1026" style="position:absolute;margin-left:24pt;margin-top:82.5pt;width:78.7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" filled="f" strokecolor="#fe7402" strokeweight="1.5pt"/>
                  </w:pict>
                </mc:Fallback>
              </mc:AlternateContent>
            </w:r>
            <w:r w:rsidR="003E0599">
              <w:rPr>
                <w:noProof/>
                <w:lang w:val="en-CA" w:eastAsia="en-CA"/>
              </w:rPr>
              <w:drawing>
                <wp:inline distT="0" distB="0" distL="0" distR="0" wp14:anchorId="42D8D212" wp14:editId="12FFDBA0">
                  <wp:extent cx="2328285" cy="14954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28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9DA" w:rsidRPr="006E2C21" w:rsidRDefault="00747C1D" w:rsidP="00121DF0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7921C4" wp14:editId="77111E96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934085</wp:posOffset>
                      </wp:positionV>
                      <wp:extent cx="576580" cy="67310"/>
                      <wp:effectExtent l="0" t="0" r="13970" b="279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580" cy="67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40A27" id="Rectangle 14" o:spid="_x0000_s1026" style="position:absolute;margin-left:152.9pt;margin-top:73.55pt;width:45.4pt;height:5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" fillcolor="white [3212]" strokecolor="white [3212]" strokeweight="2pt"/>
                  </w:pict>
                </mc:Fallback>
              </mc:AlternateContent>
            </w:r>
            <w:r w:rsidR="00121DF0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C4A9BF" wp14:editId="03B0C80D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1012190</wp:posOffset>
                      </wp:positionV>
                      <wp:extent cx="13620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E74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CD22A" id="Rectangle 3" o:spid="_x0000_s1026" style="position:absolute;margin-left:27.8pt;margin-top:79.7pt;width:107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" filled="f" strokecolor="#fe7402" strokeweight="1.5pt"/>
                  </w:pict>
                </mc:Fallback>
              </mc:AlternateContent>
            </w:r>
            <w:r w:rsidR="00E63C7A">
              <w:rPr>
                <w:noProof/>
                <w:lang w:val="en-CA" w:eastAsia="en-CA"/>
              </w:rPr>
              <w:t xml:space="preserve"> </w:t>
            </w:r>
            <w:r w:rsidR="00E63C7A">
              <w:rPr>
                <w:noProof/>
                <w:lang w:val="en-CA" w:eastAsia="en-CA"/>
              </w:rPr>
              <w:drawing>
                <wp:inline distT="0" distB="0" distL="0" distR="0" wp14:anchorId="620AF092" wp14:editId="6A12A70B">
                  <wp:extent cx="2272294" cy="1457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04" cy="1468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3D31" w:rsidRPr="006D49DA" w:rsidRDefault="00153D31" w:rsidP="006E2C2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457357" w:rsidRDefault="00457357">
      <w:pPr>
        <w:pStyle w:val="NoSpacing"/>
        <w:rPr>
          <w:sz w:val="8"/>
        </w:rPr>
      </w:pPr>
    </w:p>
    <w:sectPr w:rsidR="00457357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abstractNum w:abstractNumId="1" w15:restartNumberingAfterBreak="0">
    <w:nsid w:val="11BC12D2"/>
    <w:multiLevelType w:val="hybridMultilevel"/>
    <w:tmpl w:val="89F4E4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00500"/>
    <w:multiLevelType w:val="hybridMultilevel"/>
    <w:tmpl w:val="7924C8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678EB"/>
    <w:multiLevelType w:val="hybridMultilevel"/>
    <w:tmpl w:val="377C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310C8"/>
    <w:multiLevelType w:val="hybridMultilevel"/>
    <w:tmpl w:val="FACE65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24D0B"/>
    <w:multiLevelType w:val="hybridMultilevel"/>
    <w:tmpl w:val="2ED295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67"/>
    <w:rsid w:val="00020A8B"/>
    <w:rsid w:val="00062089"/>
    <w:rsid w:val="0006739E"/>
    <w:rsid w:val="000961B1"/>
    <w:rsid w:val="000C1085"/>
    <w:rsid w:val="000E5DB8"/>
    <w:rsid w:val="00102849"/>
    <w:rsid w:val="00121DF0"/>
    <w:rsid w:val="00144E0C"/>
    <w:rsid w:val="0015109F"/>
    <w:rsid w:val="00153D31"/>
    <w:rsid w:val="002015F0"/>
    <w:rsid w:val="00220B06"/>
    <w:rsid w:val="00254F0C"/>
    <w:rsid w:val="00295104"/>
    <w:rsid w:val="002A04B1"/>
    <w:rsid w:val="003C5DFE"/>
    <w:rsid w:val="003C7DC2"/>
    <w:rsid w:val="003D1AE6"/>
    <w:rsid w:val="003E0599"/>
    <w:rsid w:val="003F2847"/>
    <w:rsid w:val="0040519A"/>
    <w:rsid w:val="00427043"/>
    <w:rsid w:val="00434D2B"/>
    <w:rsid w:val="00442149"/>
    <w:rsid w:val="00457357"/>
    <w:rsid w:val="00465A31"/>
    <w:rsid w:val="004673A5"/>
    <w:rsid w:val="004C2CBF"/>
    <w:rsid w:val="005150E3"/>
    <w:rsid w:val="005745A5"/>
    <w:rsid w:val="005926D5"/>
    <w:rsid w:val="00597E96"/>
    <w:rsid w:val="005A0E65"/>
    <w:rsid w:val="005A2082"/>
    <w:rsid w:val="005B00DA"/>
    <w:rsid w:val="005C281D"/>
    <w:rsid w:val="0064527D"/>
    <w:rsid w:val="006460D6"/>
    <w:rsid w:val="006A2C11"/>
    <w:rsid w:val="006D49DA"/>
    <w:rsid w:val="006E2C21"/>
    <w:rsid w:val="0073431C"/>
    <w:rsid w:val="00747C1D"/>
    <w:rsid w:val="00752687"/>
    <w:rsid w:val="007624CF"/>
    <w:rsid w:val="007913EA"/>
    <w:rsid w:val="00811291"/>
    <w:rsid w:val="008173DA"/>
    <w:rsid w:val="00830FBA"/>
    <w:rsid w:val="00844859"/>
    <w:rsid w:val="00875792"/>
    <w:rsid w:val="0089575B"/>
    <w:rsid w:val="008E79DB"/>
    <w:rsid w:val="008F336B"/>
    <w:rsid w:val="00914404"/>
    <w:rsid w:val="00967331"/>
    <w:rsid w:val="009674B5"/>
    <w:rsid w:val="00983249"/>
    <w:rsid w:val="009D3295"/>
    <w:rsid w:val="00B20966"/>
    <w:rsid w:val="00B43267"/>
    <w:rsid w:val="00B91FF2"/>
    <w:rsid w:val="00BF7793"/>
    <w:rsid w:val="00C15994"/>
    <w:rsid w:val="00C361EC"/>
    <w:rsid w:val="00C4703A"/>
    <w:rsid w:val="00C97059"/>
    <w:rsid w:val="00CC0903"/>
    <w:rsid w:val="00CE6A2F"/>
    <w:rsid w:val="00D454D0"/>
    <w:rsid w:val="00D84FEC"/>
    <w:rsid w:val="00DC2416"/>
    <w:rsid w:val="00E63C7A"/>
    <w:rsid w:val="00E84C34"/>
    <w:rsid w:val="00E902E9"/>
    <w:rsid w:val="00F71AC6"/>
    <w:rsid w:val="00F90B6E"/>
    <w:rsid w:val="00FE0EC6"/>
    <w:rsid w:val="00FE7D50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51168-27E5-4E82-91D3-839BEF68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79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597E96"/>
    <w:pPr>
      <w:keepNext/>
      <w:keepLines/>
      <w:pBdr>
        <w:bottom w:val="single" w:sz="8" w:space="8" w:color="000000" w:themeColor="text1"/>
      </w:pBdr>
      <w:spacing w:before="480" w:after="240" w:line="120" w:lineRule="auto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F2847"/>
    <w:pPr>
      <w:keepNext/>
      <w:keepLines/>
      <w:pBdr>
        <w:bottom w:val="single" w:sz="8" w:space="4" w:color="000000" w:themeColor="text1"/>
      </w:pBdr>
      <w:spacing w:before="480" w:after="240" w:line="12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Graphic">
    <w:name w:val="Graphic"/>
    <w:basedOn w:val="Normal"/>
    <w:uiPriority w:val="2"/>
    <w:qFormat/>
    <w:pPr>
      <w:spacing w:before="480"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597E96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F2847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"/>
    <w:unhideWhenUsed/>
    <w:qFormat/>
    <w:rsid w:val="00597E96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160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">
    <w:name w:val="Recipient"/>
    <w:basedOn w:val="ContactInfo"/>
    <w:qFormat/>
    <w:pPr>
      <w:spacing w:before="1200"/>
    </w:pPr>
    <w:rPr>
      <w:b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3C7DC2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2.5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Relationship Id="rId1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rlyk\AppData\Roaming\Microsoft\Templates\Tri-fold%20brochure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7A13CA56444FFCBDD0E01012E4B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38B8-66BD-4818-8FFE-4734A42A8AC6}"/>
      </w:docPartPr>
      <w:docPartBody>
        <w:p w:rsidR="00533A1A" w:rsidRDefault="00533A1A">
          <w:pPr>
            <w:pStyle w:val="4A7A13CA56444FFCBDD0E01012E4BFFD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1A"/>
    <w:rsid w:val="00533A1A"/>
    <w:rsid w:val="007F33D5"/>
    <w:rsid w:val="00F522D0"/>
    <w:rsid w:val="00F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 w:line="288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F80E742F0642CA80FFFD32EF7AD42D">
    <w:name w:val="F8F80E742F0642CA80FFFD32EF7AD42D"/>
  </w:style>
  <w:style w:type="paragraph" w:customStyle="1" w:styleId="C9E250A81D6F426E8A042B96CD649D65">
    <w:name w:val="C9E250A81D6F426E8A042B96CD649D65"/>
  </w:style>
  <w:style w:type="paragraph" w:customStyle="1" w:styleId="833EF17438DF49DB8E69ABDDD492A789">
    <w:name w:val="833EF17438DF49DB8E69ABDDD492A789"/>
  </w:style>
  <w:style w:type="paragraph" w:customStyle="1" w:styleId="95D4B797854145F8A0972F3653DF58A2">
    <w:name w:val="95D4B797854145F8A0972F3653DF58A2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1DE1667DC67E42BD9EFE3789725E7C23">
    <w:name w:val="1DE1667DC67E42BD9EFE3789725E7C23"/>
  </w:style>
  <w:style w:type="paragraph" w:customStyle="1" w:styleId="4A7A13CA56444FFCBDD0E01012E4BFFD">
    <w:name w:val="4A7A13CA56444FFCBDD0E01012E4BFFD"/>
  </w:style>
  <w:style w:type="paragraph" w:customStyle="1" w:styleId="8F7F77EBB858420A890DF3FE8928D9E1">
    <w:name w:val="8F7F77EBB858420A890DF3FE8928D9E1"/>
  </w:style>
  <w:style w:type="paragraph" w:customStyle="1" w:styleId="FADDF6DBCF224A77923CECBE23498A0D">
    <w:name w:val="FADDF6DBCF224A77923CECBE23498A0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180" w:line="288" w:lineRule="auto"/>
    </w:pPr>
    <w:rPr>
      <w:rFonts w:eastAsiaTheme="minorHAnsi"/>
      <w:color w:val="404040" w:themeColor="text1" w:themeTint="BF"/>
      <w:sz w:val="20"/>
      <w:szCs w:val="20"/>
      <w:lang w:val="en-US" w:eastAsia="en-US"/>
    </w:rPr>
  </w:style>
  <w:style w:type="paragraph" w:customStyle="1" w:styleId="8F1EEB1603344740B503124E24AFE927">
    <w:name w:val="8F1EEB1603344740B503124E24AFE927"/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Cs w:val="20"/>
      <w:lang w:val="en-US" w:eastAsia="en-US"/>
    </w:rPr>
  </w:style>
  <w:style w:type="paragraph" w:customStyle="1" w:styleId="FF6AEB11B973425EB3AEB1BCD4FA0ACF">
    <w:name w:val="FF6AEB11B973425EB3AEB1BCD4FA0ACF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US" w:eastAsia="en-US"/>
    </w:rPr>
  </w:style>
  <w:style w:type="paragraph" w:customStyle="1" w:styleId="D3ACCDF0F2EF42418635C090EAECC684">
    <w:name w:val="D3ACCDF0F2EF42418635C090EAECC684"/>
  </w:style>
  <w:style w:type="paragraph" w:customStyle="1" w:styleId="2AB857C28A57497C88BA431B331D605A">
    <w:name w:val="2AB857C28A57497C88BA431B331D605A"/>
  </w:style>
  <w:style w:type="paragraph" w:styleId="Quote">
    <w:name w:val="Quote"/>
    <w:basedOn w:val="Normal"/>
    <w:next w:val="Normal"/>
    <w:link w:val="QuoteChar"/>
    <w:uiPriority w:val="1"/>
    <w:qFormat/>
    <w:pPr>
      <w:spacing w:after="180" w:line="288" w:lineRule="auto"/>
    </w:pPr>
    <w:rPr>
      <w:rFonts w:eastAsiaTheme="minorHAnsi"/>
      <w:i/>
      <w:iCs/>
      <w:color w:val="5B9BD5" w:themeColor="accent1"/>
      <w:sz w:val="24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1"/>
    <w:rPr>
      <w:rFonts w:eastAsiaTheme="minorHAnsi"/>
      <w:i/>
      <w:iCs/>
      <w:color w:val="5B9BD5" w:themeColor="accent1"/>
      <w:sz w:val="24"/>
      <w:szCs w:val="20"/>
      <w:lang w:val="en-US" w:eastAsia="en-US"/>
    </w:rPr>
  </w:style>
  <w:style w:type="paragraph" w:customStyle="1" w:styleId="1127DB221ED94C67828B26F8A4CE9DFB">
    <w:name w:val="1127DB221ED94C67828B26F8A4CE9DFB"/>
  </w:style>
  <w:style w:type="paragraph" w:customStyle="1" w:styleId="80251CD2AD974EFA8C973D32660457E4">
    <w:name w:val="80251CD2AD974EFA8C973D3266045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163A-7B2B-4573-B5F9-B12DED1C7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24F5B-C2F4-4947-A782-9756F9C1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(Red and Black design).dotx</Template>
  <TotalTime>2857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Whissell</vt:lpstr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Whissell</dc:title>
  <dc:subject/>
  <dc:creator>Kimberly Kane</dc:creator>
  <cp:keywords/>
  <dc:description/>
  <cp:lastModifiedBy>Kimberly Kane</cp:lastModifiedBy>
  <cp:revision>44</cp:revision>
  <cp:lastPrinted>2015-07-29T15:43:00Z</cp:lastPrinted>
  <dcterms:created xsi:type="dcterms:W3CDTF">2014-02-18T20:57:00Z</dcterms:created>
  <dcterms:modified xsi:type="dcterms:W3CDTF">2015-07-29T15:46:00Z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</Properties>
</file>